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27F8" w:rsidRDefault="00920E36">
      <w:r>
        <w:rPr>
          <w:noProof/>
        </w:rPr>
        <mc:AlternateContent>
          <mc:Choice Requires="wps">
            <w:drawing>
              <wp:anchor distT="0" distB="0" distL="114300" distR="114300" simplePos="0" relativeHeight="251674624" behindDoc="0" locked="0" layoutInCell="1" allowOverlap="1" wp14:anchorId="4AAF87B8" wp14:editId="4AF686BE">
                <wp:simplePos x="0" y="0"/>
                <wp:positionH relativeFrom="column">
                  <wp:posOffset>1047750</wp:posOffset>
                </wp:positionH>
                <wp:positionV relativeFrom="paragraph">
                  <wp:posOffset>4962525</wp:posOffset>
                </wp:positionV>
                <wp:extent cx="4400550" cy="1333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333500"/>
                        </a:xfrm>
                        <a:prstGeom prst="rect">
                          <a:avLst/>
                        </a:prstGeom>
                        <a:solidFill>
                          <a:srgbClr val="FFFFFF"/>
                        </a:solidFill>
                        <a:ln w="9525">
                          <a:solidFill>
                            <a:srgbClr val="000000"/>
                          </a:solidFill>
                          <a:miter lim="800000"/>
                          <a:headEnd/>
                          <a:tailEnd/>
                        </a:ln>
                      </wps:spPr>
                      <wps:txbx>
                        <w:txbxContent>
                          <w:p w:rsidR="00F27806" w:rsidRDefault="00F27806" w:rsidP="00920E36">
                            <w:pPr>
                              <w:jc w:val="center"/>
                              <w:rPr>
                                <w:rFonts w:ascii="Arial" w:hAnsi="Arial" w:cs="Arial"/>
                                <w:i/>
                                <w:sz w:val="20"/>
                                <w:szCs w:val="20"/>
                              </w:rPr>
                            </w:pPr>
                            <w:r>
                              <w:rPr>
                                <w:rFonts w:ascii="Arial" w:hAnsi="Arial" w:cs="Arial"/>
                                <w:i/>
                                <w:sz w:val="20"/>
                                <w:szCs w:val="20"/>
                              </w:rPr>
                              <w:t>*</w:t>
                            </w:r>
                            <w:r w:rsidRPr="00F27806">
                              <w:rPr>
                                <w:rFonts w:ascii="Arial" w:hAnsi="Arial" w:cs="Arial"/>
                                <w:i/>
                                <w:sz w:val="20"/>
                                <w:szCs w:val="20"/>
                              </w:rPr>
                              <w:t>The idea of volunteering is to help where the need is</w:t>
                            </w:r>
                            <w:r w:rsidR="00293912">
                              <w:rPr>
                                <w:rFonts w:ascii="Arial" w:hAnsi="Arial" w:cs="Arial"/>
                                <w:i/>
                                <w:sz w:val="20"/>
                                <w:szCs w:val="20"/>
                              </w:rPr>
                              <w:t xml:space="preserve">; </w:t>
                            </w:r>
                            <w:r w:rsidRPr="00F27806">
                              <w:rPr>
                                <w:rFonts w:ascii="Arial" w:hAnsi="Arial" w:cs="Arial"/>
                                <w:i/>
                                <w:sz w:val="20"/>
                                <w:szCs w:val="20"/>
                              </w:rPr>
                              <w:t>but if you have a volunteer assignment request, those will be taken in the order they are received.  Volunteer assignment requests will be considered once volunteer application is received and you have signed up for your dates/shifts.</w:t>
                            </w:r>
                          </w:p>
                          <w:p w:rsidR="00920E36" w:rsidRDefault="00920E36">
                            <w:pPr>
                              <w:rPr>
                                <w:rFonts w:ascii="Arial" w:hAnsi="Arial" w:cs="Arial"/>
                                <w:i/>
                                <w:sz w:val="20"/>
                                <w:szCs w:val="20"/>
                              </w:rPr>
                            </w:pPr>
                          </w:p>
                          <w:p w:rsidR="00920E36" w:rsidRPr="00F27806" w:rsidRDefault="00920E36" w:rsidP="00920E36">
                            <w:pPr>
                              <w:jc w:val="center"/>
                              <w:rPr>
                                <w:rFonts w:ascii="Arial" w:hAnsi="Arial" w:cs="Arial"/>
                                <w:i/>
                                <w:sz w:val="20"/>
                                <w:szCs w:val="20"/>
                              </w:rPr>
                            </w:pPr>
                            <w:r>
                              <w:rPr>
                                <w:rFonts w:ascii="Arial" w:hAnsi="Arial" w:cs="Arial"/>
                                <w:i/>
                                <w:sz w:val="20"/>
                                <w:szCs w:val="20"/>
                              </w:rPr>
                              <w:t xml:space="preserve">**Please send interest and or completed applications to </w:t>
                            </w:r>
                            <w:hyperlink r:id="rId5" w:history="1">
                              <w:r w:rsidRPr="00A501CD">
                                <w:rPr>
                                  <w:rStyle w:val="Hyperlink"/>
                                  <w:rFonts w:ascii="Arial" w:hAnsi="Arial" w:cs="Arial"/>
                                  <w:i/>
                                  <w:sz w:val="20"/>
                                  <w:szCs w:val="20"/>
                                </w:rPr>
                                <w:t>brittaneyb@btpd.org</w:t>
                              </w:r>
                            </w:hyperlink>
                            <w:r>
                              <w:rPr>
                                <w:rFonts w:ascii="Arial" w:hAnsi="Arial" w:cs="Arial"/>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F87B8" id="_x0000_t202" coordsize="21600,21600" o:spt="202" path="m,l,21600r21600,l21600,xe">
                <v:stroke joinstyle="miter"/>
                <v:path gradientshapeok="t" o:connecttype="rect"/>
              </v:shapetype>
              <v:shape id="Text Box 2" o:spid="_x0000_s1026" type="#_x0000_t202" style="position:absolute;margin-left:82.5pt;margin-top:390.75pt;width:346.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">
                <v:textbox>
                  <w:txbxContent>
                    <w:p w:rsidR="00F27806" w:rsidRDefault="00F27806" w:rsidP="00920E36">
                      <w:pPr>
                        <w:jc w:val="center"/>
                        <w:rPr>
                          <w:rFonts w:ascii="Arial" w:hAnsi="Arial" w:cs="Arial"/>
                          <w:i/>
                          <w:sz w:val="20"/>
                          <w:szCs w:val="20"/>
                        </w:rPr>
                      </w:pPr>
                      <w:r>
                        <w:rPr>
                          <w:rFonts w:ascii="Arial" w:hAnsi="Arial" w:cs="Arial"/>
                          <w:i/>
                          <w:sz w:val="20"/>
                          <w:szCs w:val="20"/>
                        </w:rPr>
                        <w:t>*</w:t>
                      </w:r>
                      <w:r w:rsidRPr="00F27806">
                        <w:rPr>
                          <w:rFonts w:ascii="Arial" w:hAnsi="Arial" w:cs="Arial"/>
                          <w:i/>
                          <w:sz w:val="20"/>
                          <w:szCs w:val="20"/>
                        </w:rPr>
                        <w:t>The idea of volunteering is to help where the need is</w:t>
                      </w:r>
                      <w:r w:rsidR="00293912">
                        <w:rPr>
                          <w:rFonts w:ascii="Arial" w:hAnsi="Arial" w:cs="Arial"/>
                          <w:i/>
                          <w:sz w:val="20"/>
                          <w:szCs w:val="20"/>
                        </w:rPr>
                        <w:t xml:space="preserve">; </w:t>
                      </w:r>
                      <w:r w:rsidRPr="00F27806">
                        <w:rPr>
                          <w:rFonts w:ascii="Arial" w:hAnsi="Arial" w:cs="Arial"/>
                          <w:i/>
                          <w:sz w:val="20"/>
                          <w:szCs w:val="20"/>
                        </w:rPr>
                        <w:t>but if you have a volunteer assignment request, those will be taken in the order they are received.  Volunteer assignment requests will be considered once volunteer application is received and you have signed up for your dates/shifts.</w:t>
                      </w:r>
                    </w:p>
                    <w:p w:rsidR="00920E36" w:rsidRDefault="00920E36">
                      <w:pPr>
                        <w:rPr>
                          <w:rFonts w:ascii="Arial" w:hAnsi="Arial" w:cs="Arial"/>
                          <w:i/>
                          <w:sz w:val="20"/>
                          <w:szCs w:val="20"/>
                        </w:rPr>
                      </w:pPr>
                    </w:p>
                    <w:p w:rsidR="00920E36" w:rsidRPr="00F27806" w:rsidRDefault="00920E36" w:rsidP="00920E36">
                      <w:pPr>
                        <w:jc w:val="center"/>
                        <w:rPr>
                          <w:rFonts w:ascii="Arial" w:hAnsi="Arial" w:cs="Arial"/>
                          <w:i/>
                          <w:sz w:val="20"/>
                          <w:szCs w:val="20"/>
                        </w:rPr>
                      </w:pPr>
                      <w:r>
                        <w:rPr>
                          <w:rFonts w:ascii="Arial" w:hAnsi="Arial" w:cs="Arial"/>
                          <w:i/>
                          <w:sz w:val="20"/>
                          <w:szCs w:val="20"/>
                        </w:rPr>
                        <w:t xml:space="preserve">**Please send interest and or completed applications to </w:t>
                      </w:r>
                      <w:hyperlink r:id="rId6" w:history="1">
                        <w:r w:rsidRPr="00A501CD">
                          <w:rPr>
                            <w:rStyle w:val="Hyperlink"/>
                            <w:rFonts w:ascii="Arial" w:hAnsi="Arial" w:cs="Arial"/>
                            <w:i/>
                            <w:sz w:val="20"/>
                            <w:szCs w:val="20"/>
                          </w:rPr>
                          <w:t>brittaneyb@btpd.org</w:t>
                        </w:r>
                      </w:hyperlink>
                      <w:r>
                        <w:rPr>
                          <w:rFonts w:ascii="Arial" w:hAnsi="Arial" w:cs="Arial"/>
                          <w:i/>
                          <w:sz w:val="20"/>
                          <w:szCs w:val="20"/>
                        </w:rPr>
                        <w:t xml:space="preserve"> </w:t>
                      </w:r>
                      <w:bookmarkStart w:id="1" w:name="_GoBack"/>
                      <w:bookmarkEnd w:id="1"/>
                    </w:p>
                  </w:txbxContent>
                </v:textbox>
              </v:shape>
            </w:pict>
          </mc:Fallback>
        </mc:AlternateContent>
      </w:r>
      <w:r>
        <w:rPr>
          <w:noProof/>
          <w:szCs w:val="20"/>
        </w:rPr>
        <mc:AlternateContent>
          <mc:Choice Requires="wps">
            <w:drawing>
              <wp:anchor distT="0" distB="0" distL="114300" distR="114300" simplePos="0" relativeHeight="251675648" behindDoc="0" locked="0" layoutInCell="1" allowOverlap="1" wp14:anchorId="183F515C" wp14:editId="502103F9">
                <wp:simplePos x="0" y="0"/>
                <wp:positionH relativeFrom="column">
                  <wp:posOffset>-457200</wp:posOffset>
                </wp:positionH>
                <wp:positionV relativeFrom="paragraph">
                  <wp:posOffset>3457575</wp:posOffset>
                </wp:positionV>
                <wp:extent cx="3543300" cy="1504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543300"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12B" w:rsidRPr="00157382" w:rsidRDefault="00860166" w:rsidP="00171297">
                            <w:pPr>
                              <w:pStyle w:val="SUBHEAD"/>
                              <w:jc w:val="center"/>
                            </w:pPr>
                            <w:proofErr w:type="gramStart"/>
                            <w:r>
                              <w:t>Volunteer  Shifts</w:t>
                            </w:r>
                            <w:proofErr w:type="gramEnd"/>
                          </w:p>
                          <w:p w:rsidR="00860166" w:rsidRDefault="000C781E" w:rsidP="00171297">
                            <w:pPr>
                              <w:pStyle w:val="BodyCopy"/>
                              <w:jc w:val="center"/>
                            </w:pPr>
                            <w:r>
                              <w:t>October 14</w:t>
                            </w:r>
                            <w:r w:rsidRPr="000C781E">
                              <w:rPr>
                                <w:vertAlign w:val="superscript"/>
                              </w:rPr>
                              <w:t>th</w:t>
                            </w:r>
                            <w:r w:rsidR="00860166">
                              <w:t xml:space="preserve">: </w:t>
                            </w:r>
                            <w:r w:rsidR="00293912">
                              <w:tab/>
                            </w:r>
                            <w:r w:rsidR="00860166">
                              <w:t>5:00</w:t>
                            </w:r>
                            <w:r w:rsidR="00A109C0">
                              <w:t xml:space="preserve"> </w:t>
                            </w:r>
                            <w:r w:rsidR="00860166">
                              <w:t>p.m.-11:15</w:t>
                            </w:r>
                            <w:r w:rsidR="0086443E">
                              <w:t xml:space="preserve"> </w:t>
                            </w:r>
                            <w:r w:rsidR="00860166">
                              <w:t>p</w:t>
                            </w:r>
                            <w:r w:rsidR="0086443E">
                              <w:t>.</w:t>
                            </w:r>
                            <w:r w:rsidR="00860166">
                              <w:t>m</w:t>
                            </w:r>
                            <w:r w:rsidR="0086443E">
                              <w:t>.</w:t>
                            </w:r>
                          </w:p>
                          <w:p w:rsidR="00293912" w:rsidRDefault="00FA0033" w:rsidP="00171297">
                            <w:pPr>
                              <w:pStyle w:val="BodyCopy"/>
                              <w:jc w:val="center"/>
                            </w:pPr>
                            <w:r>
                              <w:t>October 15</w:t>
                            </w:r>
                            <w:r w:rsidR="00860166" w:rsidRPr="00860166">
                              <w:rPr>
                                <w:vertAlign w:val="superscript"/>
                              </w:rPr>
                              <w:t>th</w:t>
                            </w:r>
                            <w:r w:rsidR="00860166">
                              <w:t xml:space="preserve">: </w:t>
                            </w:r>
                            <w:r w:rsidR="00293912">
                              <w:tab/>
                            </w:r>
                            <w:r w:rsidR="00860166">
                              <w:t>1:30</w:t>
                            </w:r>
                            <w:r w:rsidR="00A109C0">
                              <w:t xml:space="preserve"> </w:t>
                            </w:r>
                            <w:r w:rsidR="00860166">
                              <w:t>p</w:t>
                            </w:r>
                            <w:r w:rsidR="00A109C0">
                              <w:t>.</w:t>
                            </w:r>
                            <w:r w:rsidR="00860166">
                              <w:t>m</w:t>
                            </w:r>
                            <w:r w:rsidR="00A109C0">
                              <w:t>.-</w:t>
                            </w:r>
                            <w:r w:rsidR="00254E6A">
                              <w:t>6:30</w:t>
                            </w:r>
                            <w:r w:rsidR="0086443E">
                              <w:t xml:space="preserve"> </w:t>
                            </w:r>
                            <w:r w:rsidR="00254E6A">
                              <w:t>p</w:t>
                            </w:r>
                            <w:r w:rsidR="0086443E">
                              <w:t>.</w:t>
                            </w:r>
                            <w:r w:rsidR="00254E6A">
                              <w:t>m</w:t>
                            </w:r>
                            <w:r w:rsidR="0086443E">
                              <w:t>.</w:t>
                            </w:r>
                            <w:r w:rsidR="00254E6A">
                              <w:t xml:space="preserve"> &amp;</w:t>
                            </w:r>
                          </w:p>
                          <w:p w:rsidR="00860166" w:rsidRDefault="00FA0033" w:rsidP="00171297">
                            <w:pPr>
                              <w:pStyle w:val="BodyCopy"/>
                              <w:jc w:val="center"/>
                            </w:pPr>
                            <w:r>
                              <w:t>October 15</w:t>
                            </w:r>
                            <w:r w:rsidR="00293912" w:rsidRPr="00860166">
                              <w:rPr>
                                <w:vertAlign w:val="superscript"/>
                              </w:rPr>
                              <w:t>th</w:t>
                            </w:r>
                            <w:r w:rsidR="00293912">
                              <w:t>:</w:t>
                            </w:r>
                            <w:r w:rsidR="00293912">
                              <w:tab/>
                            </w:r>
                            <w:r w:rsidR="00254E6A">
                              <w:t>6:00 p.m.-11:15 p.m.</w:t>
                            </w:r>
                          </w:p>
                          <w:p w:rsidR="0086443E" w:rsidRDefault="00FA0033" w:rsidP="00171297">
                            <w:pPr>
                              <w:pStyle w:val="BodyCopy"/>
                              <w:jc w:val="center"/>
                            </w:pPr>
                            <w:r>
                              <w:t>October 21</w:t>
                            </w:r>
                            <w:r w:rsidRPr="00FA0033">
                              <w:rPr>
                                <w:vertAlign w:val="superscript"/>
                              </w:rPr>
                              <w:t>st</w:t>
                            </w:r>
                            <w:r w:rsidR="00860166">
                              <w:t>:</w:t>
                            </w:r>
                            <w:r w:rsidR="0086443E">
                              <w:t xml:space="preserve">  </w:t>
                            </w:r>
                            <w:r w:rsidR="00293912">
                              <w:tab/>
                            </w:r>
                            <w:r w:rsidR="0086443E">
                              <w:t>5:00 p.m.-11:15 p.m.</w:t>
                            </w:r>
                          </w:p>
                          <w:p w:rsidR="00293912" w:rsidRDefault="00FA0033" w:rsidP="00171297">
                            <w:pPr>
                              <w:pStyle w:val="BodyCopy"/>
                              <w:jc w:val="center"/>
                            </w:pPr>
                            <w:r>
                              <w:t>October 22</w:t>
                            </w:r>
                            <w:r w:rsidRPr="00FA0033">
                              <w:rPr>
                                <w:vertAlign w:val="superscript"/>
                              </w:rPr>
                              <w:t>nd</w:t>
                            </w:r>
                            <w:r>
                              <w:rPr>
                                <w:vertAlign w:val="superscript"/>
                              </w:rPr>
                              <w:t>:</w:t>
                            </w:r>
                            <w:r w:rsidR="00254E6A">
                              <w:t xml:space="preserve"> </w:t>
                            </w:r>
                            <w:r w:rsidR="00293912">
                              <w:tab/>
                            </w:r>
                            <w:r w:rsidR="00254E6A">
                              <w:t>1:30 p.m.-6:30pm &amp;</w:t>
                            </w:r>
                          </w:p>
                          <w:p w:rsidR="00860166" w:rsidRPr="00157382" w:rsidRDefault="00FA0033" w:rsidP="00171297">
                            <w:pPr>
                              <w:pStyle w:val="BodyCopy"/>
                              <w:jc w:val="center"/>
                            </w:pPr>
                            <w:r>
                              <w:t>October 22</w:t>
                            </w:r>
                            <w:r w:rsidRPr="00FA0033">
                              <w:rPr>
                                <w:vertAlign w:val="superscript"/>
                              </w:rPr>
                              <w:t>nd</w:t>
                            </w:r>
                            <w:r>
                              <w:t>:</w:t>
                            </w:r>
                            <w:r w:rsidR="00293912">
                              <w:tab/>
                            </w:r>
                            <w:r w:rsidR="00254E6A">
                              <w:t>6:00 p.m.-11:15 p.m.</w:t>
                            </w:r>
                          </w:p>
                          <w:p w:rsidR="00860166" w:rsidRPr="00157382" w:rsidRDefault="00860166" w:rsidP="00860166">
                            <w:pPr>
                              <w:pStyle w:val="SUBHEAD"/>
                            </w:pPr>
                          </w:p>
                          <w:p w:rsidR="00860166" w:rsidRDefault="00860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F515C" id="_x0000_t202" coordsize="21600,21600" o:spt="202" path="m,l,21600r21600,l21600,xe">
                <v:stroke joinstyle="miter"/>
                <v:path gradientshapeok="t" o:connecttype="rect"/>
              </v:shapetype>
              <v:shape id="Text Box 16" o:spid="_x0000_s1027" type="#_x0000_t202" style="position:absolute;margin-left:-36pt;margin-top:272.25pt;width:279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" fillcolor="white [3201]" stroked="f" strokeweight=".5pt">
                <v:textbox>
                  <w:txbxContent>
                    <w:p w:rsidR="00DC212B" w:rsidRPr="00157382" w:rsidRDefault="00860166" w:rsidP="00171297">
                      <w:pPr>
                        <w:pStyle w:val="SUBHEAD"/>
                        <w:jc w:val="center"/>
                      </w:pPr>
                      <w:proofErr w:type="gramStart"/>
                      <w:r>
                        <w:t>Volunteer  Shifts</w:t>
                      </w:r>
                      <w:proofErr w:type="gramEnd"/>
                    </w:p>
                    <w:p w:rsidR="00860166" w:rsidRDefault="000C781E" w:rsidP="00171297">
                      <w:pPr>
                        <w:pStyle w:val="BodyCopy"/>
                        <w:jc w:val="center"/>
                      </w:pPr>
                      <w:r>
                        <w:t>October 14</w:t>
                      </w:r>
                      <w:r w:rsidRPr="000C781E">
                        <w:rPr>
                          <w:vertAlign w:val="superscript"/>
                        </w:rPr>
                        <w:t>th</w:t>
                      </w:r>
                      <w:r w:rsidR="00860166">
                        <w:t xml:space="preserve">: </w:t>
                      </w:r>
                      <w:r w:rsidR="00293912">
                        <w:tab/>
                      </w:r>
                      <w:r w:rsidR="00860166">
                        <w:t>5:00</w:t>
                      </w:r>
                      <w:r w:rsidR="00A109C0">
                        <w:t xml:space="preserve"> </w:t>
                      </w:r>
                      <w:r w:rsidR="00860166">
                        <w:t>p.m.-11:15</w:t>
                      </w:r>
                      <w:r w:rsidR="0086443E">
                        <w:t xml:space="preserve"> </w:t>
                      </w:r>
                      <w:r w:rsidR="00860166">
                        <w:t>p</w:t>
                      </w:r>
                      <w:r w:rsidR="0086443E">
                        <w:t>.</w:t>
                      </w:r>
                      <w:r w:rsidR="00860166">
                        <w:t>m</w:t>
                      </w:r>
                      <w:r w:rsidR="0086443E">
                        <w:t>.</w:t>
                      </w:r>
                    </w:p>
                    <w:p w:rsidR="00293912" w:rsidRDefault="00FA0033" w:rsidP="00171297">
                      <w:pPr>
                        <w:pStyle w:val="BodyCopy"/>
                        <w:jc w:val="center"/>
                      </w:pPr>
                      <w:r>
                        <w:t>October 15</w:t>
                      </w:r>
                      <w:r w:rsidR="00860166" w:rsidRPr="00860166">
                        <w:rPr>
                          <w:vertAlign w:val="superscript"/>
                        </w:rPr>
                        <w:t>th</w:t>
                      </w:r>
                      <w:r w:rsidR="00860166">
                        <w:t xml:space="preserve">: </w:t>
                      </w:r>
                      <w:r w:rsidR="00293912">
                        <w:tab/>
                      </w:r>
                      <w:r w:rsidR="00860166">
                        <w:t>1:30</w:t>
                      </w:r>
                      <w:r w:rsidR="00A109C0">
                        <w:t xml:space="preserve"> </w:t>
                      </w:r>
                      <w:r w:rsidR="00860166">
                        <w:t>p</w:t>
                      </w:r>
                      <w:r w:rsidR="00A109C0">
                        <w:t>.</w:t>
                      </w:r>
                      <w:r w:rsidR="00860166">
                        <w:t>m</w:t>
                      </w:r>
                      <w:r w:rsidR="00A109C0">
                        <w:t>.-</w:t>
                      </w:r>
                      <w:r w:rsidR="00254E6A">
                        <w:t>6:30</w:t>
                      </w:r>
                      <w:r w:rsidR="0086443E">
                        <w:t xml:space="preserve"> </w:t>
                      </w:r>
                      <w:r w:rsidR="00254E6A">
                        <w:t>p</w:t>
                      </w:r>
                      <w:r w:rsidR="0086443E">
                        <w:t>.</w:t>
                      </w:r>
                      <w:r w:rsidR="00254E6A">
                        <w:t>m</w:t>
                      </w:r>
                      <w:r w:rsidR="0086443E">
                        <w:t>.</w:t>
                      </w:r>
                      <w:r w:rsidR="00254E6A">
                        <w:t xml:space="preserve"> &amp;</w:t>
                      </w:r>
                    </w:p>
                    <w:p w:rsidR="00860166" w:rsidRDefault="00FA0033" w:rsidP="00171297">
                      <w:pPr>
                        <w:pStyle w:val="BodyCopy"/>
                        <w:jc w:val="center"/>
                      </w:pPr>
                      <w:r>
                        <w:t>October 15</w:t>
                      </w:r>
                      <w:r w:rsidR="00293912" w:rsidRPr="00860166">
                        <w:rPr>
                          <w:vertAlign w:val="superscript"/>
                        </w:rPr>
                        <w:t>th</w:t>
                      </w:r>
                      <w:r w:rsidR="00293912">
                        <w:t>:</w:t>
                      </w:r>
                      <w:r w:rsidR="00293912">
                        <w:tab/>
                      </w:r>
                      <w:r w:rsidR="00254E6A">
                        <w:t>6:00 p.m.-11:15 p.m.</w:t>
                      </w:r>
                    </w:p>
                    <w:p w:rsidR="0086443E" w:rsidRDefault="00FA0033" w:rsidP="00171297">
                      <w:pPr>
                        <w:pStyle w:val="BodyCopy"/>
                        <w:jc w:val="center"/>
                      </w:pPr>
                      <w:r>
                        <w:t>October 21</w:t>
                      </w:r>
                      <w:r w:rsidRPr="00FA0033">
                        <w:rPr>
                          <w:vertAlign w:val="superscript"/>
                        </w:rPr>
                        <w:t>st</w:t>
                      </w:r>
                      <w:r w:rsidR="00860166">
                        <w:t>:</w:t>
                      </w:r>
                      <w:r w:rsidR="0086443E">
                        <w:t xml:space="preserve">  </w:t>
                      </w:r>
                      <w:r w:rsidR="00293912">
                        <w:tab/>
                      </w:r>
                      <w:r w:rsidR="0086443E">
                        <w:t>5:00 p.m.-11:15 p.m.</w:t>
                      </w:r>
                    </w:p>
                    <w:p w:rsidR="00293912" w:rsidRDefault="00FA0033" w:rsidP="00171297">
                      <w:pPr>
                        <w:pStyle w:val="BodyCopy"/>
                        <w:jc w:val="center"/>
                      </w:pPr>
                      <w:r>
                        <w:t>October 22</w:t>
                      </w:r>
                      <w:r w:rsidRPr="00FA0033">
                        <w:rPr>
                          <w:vertAlign w:val="superscript"/>
                        </w:rPr>
                        <w:t>nd</w:t>
                      </w:r>
                      <w:r>
                        <w:rPr>
                          <w:vertAlign w:val="superscript"/>
                        </w:rPr>
                        <w:t>:</w:t>
                      </w:r>
                      <w:r w:rsidR="00254E6A">
                        <w:t xml:space="preserve"> </w:t>
                      </w:r>
                      <w:r w:rsidR="00293912">
                        <w:tab/>
                      </w:r>
                      <w:r w:rsidR="00254E6A">
                        <w:t>1:30 p.m.-6:30pm &amp;</w:t>
                      </w:r>
                    </w:p>
                    <w:p w:rsidR="00860166" w:rsidRPr="00157382" w:rsidRDefault="00FA0033" w:rsidP="00171297">
                      <w:pPr>
                        <w:pStyle w:val="BodyCopy"/>
                        <w:jc w:val="center"/>
                      </w:pPr>
                      <w:r>
                        <w:t>October 22</w:t>
                      </w:r>
                      <w:r w:rsidRPr="00FA0033">
                        <w:rPr>
                          <w:vertAlign w:val="superscript"/>
                        </w:rPr>
                        <w:t>nd</w:t>
                      </w:r>
                      <w:r>
                        <w:t>:</w:t>
                      </w:r>
                      <w:r w:rsidR="00293912">
                        <w:tab/>
                      </w:r>
                      <w:r w:rsidR="00254E6A">
                        <w:t>6:00 p.m.-11:15 p.m.</w:t>
                      </w:r>
                    </w:p>
                    <w:p w:rsidR="00860166" w:rsidRPr="00157382" w:rsidRDefault="00860166" w:rsidP="00860166">
                      <w:pPr>
                        <w:pStyle w:val="SUBHEAD"/>
                      </w:pPr>
                    </w:p>
                    <w:p w:rsidR="00860166" w:rsidRDefault="00860166"/>
                  </w:txbxContent>
                </v:textbox>
              </v:shape>
            </w:pict>
          </mc:Fallback>
        </mc:AlternateContent>
      </w:r>
      <w:r w:rsidR="005479EF">
        <w:rPr>
          <w:noProof/>
        </w:rPr>
        <w:drawing>
          <wp:anchor distT="0" distB="0" distL="114300" distR="114300" simplePos="0" relativeHeight="251672576" behindDoc="1" locked="0" layoutInCell="1" allowOverlap="1" wp14:anchorId="1E3C3B76" wp14:editId="07C1E44E">
            <wp:simplePos x="0" y="0"/>
            <wp:positionH relativeFrom="column">
              <wp:posOffset>-209550</wp:posOffset>
            </wp:positionH>
            <wp:positionV relativeFrom="paragraph">
              <wp:posOffset>5064125</wp:posOffset>
            </wp:positionV>
            <wp:extent cx="1095375" cy="875665"/>
            <wp:effectExtent l="0" t="0" r="9525" b="635"/>
            <wp:wrapTight wrapText="bothSides">
              <wp:wrapPolygon edited="0">
                <wp:start x="0" y="0"/>
                <wp:lineTo x="0" y="21146"/>
                <wp:lineTo x="21412" y="21146"/>
                <wp:lineTo x="21412" y="0"/>
                <wp:lineTo x="0" y="0"/>
              </wp:wrapPolygon>
            </wp:wrapTight>
            <wp:docPr id="25" name="Picture 25" descr="D:\Bamboo &amp; Museum logo\purpl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Bamboo &amp; Museum logo\purple 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9EF">
        <w:rPr>
          <w:noProof/>
        </w:rPr>
        <w:drawing>
          <wp:anchor distT="0" distB="0" distL="114300" distR="114300" simplePos="0" relativeHeight="251670528" behindDoc="0" locked="0" layoutInCell="1" allowOverlap="1" wp14:anchorId="34602DEC" wp14:editId="68CE894E">
            <wp:simplePos x="0" y="0"/>
            <wp:positionH relativeFrom="column">
              <wp:posOffset>6210300</wp:posOffset>
            </wp:positionH>
            <wp:positionV relativeFrom="paragraph">
              <wp:posOffset>-523875</wp:posOffset>
            </wp:positionV>
            <wp:extent cx="2021840" cy="2952750"/>
            <wp:effectExtent l="0" t="0" r="0" b="0"/>
            <wp:wrapNone/>
            <wp:docPr id="24" name="Picture 24" descr="\\Btpd-dc1\users\cgagnon\My Documents\My Pictures\headless hrs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tpd-dc1\users\cgagnon\My Documents\My Pictures\headless hrsm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021840" cy="2952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C212B">
        <w:rPr>
          <w:noProof/>
          <w:szCs w:val="20"/>
        </w:rPr>
        <mc:AlternateContent>
          <mc:Choice Requires="wps">
            <w:drawing>
              <wp:anchor distT="0" distB="0" distL="114300" distR="114300" simplePos="0" relativeHeight="251662336" behindDoc="0" locked="0" layoutInCell="1" allowOverlap="1" wp14:anchorId="40EBF94A" wp14:editId="37C75623">
                <wp:simplePos x="0" y="0"/>
                <wp:positionH relativeFrom="column">
                  <wp:posOffset>-457200</wp:posOffset>
                </wp:positionH>
                <wp:positionV relativeFrom="paragraph">
                  <wp:posOffset>770890</wp:posOffset>
                </wp:positionV>
                <wp:extent cx="3209925" cy="2905125"/>
                <wp:effectExtent l="0" t="0" r="0" b="9525"/>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Pr="004A14B1" w:rsidRDefault="00FF6F84" w:rsidP="00171297">
                            <w:pPr>
                              <w:pStyle w:val="SUBHEAD"/>
                              <w:jc w:val="center"/>
                            </w:pPr>
                            <w:r>
                              <w:t>Volunteers needed to help run A Night in Sleepy Hollow!</w:t>
                            </w:r>
                          </w:p>
                          <w:p w:rsidR="00FF6F84" w:rsidRPr="00D21DB7" w:rsidRDefault="00FF6F84" w:rsidP="00F9342B">
                            <w:pPr>
                              <w:pStyle w:val="BodyCopy"/>
                            </w:pPr>
                            <w:r>
                              <w:t>A Night in Sleepy Holl</w:t>
                            </w:r>
                            <w:r w:rsidR="00171297">
                              <w:t>ow is back at it again</w:t>
                            </w:r>
                            <w:r>
                              <w:t xml:space="preserve"> which means an even bigger need for help from volunteers.  A Night in Sleepy has been taking place for </w:t>
                            </w:r>
                            <w:r w:rsidR="0086443E">
                              <w:t>over 20</w:t>
                            </w:r>
                            <w:r>
                              <w:t xml:space="preserve"> years and has become a tradition for many in the community.  Come be a part of this tradition.</w:t>
                            </w:r>
                          </w:p>
                          <w:p w:rsidR="00FF6F84" w:rsidRPr="00157382" w:rsidRDefault="00FF6F84" w:rsidP="00171297">
                            <w:pPr>
                              <w:pStyle w:val="SUBHEAD"/>
                              <w:jc w:val="center"/>
                            </w:pPr>
                            <w:r>
                              <w:t>Volunteer Appreciation</w:t>
                            </w:r>
                          </w:p>
                          <w:p w:rsidR="00FF6F84" w:rsidRPr="00157382" w:rsidRDefault="00FF6F84" w:rsidP="00451872">
                            <w:pPr>
                              <w:pStyle w:val="BodyCopy"/>
                            </w:pPr>
                            <w:r>
                              <w:t>All volunteers may come and sha</w:t>
                            </w:r>
                            <w:r w:rsidR="00DC212B">
                              <w:t xml:space="preserve">re an appreciation meal at 4:30 p.m. on Fridays or at 6:30 p.m. after the first Saturday shift or 5:30 p.m. before the second Saturday shift.  </w:t>
                            </w:r>
                            <w:r>
                              <w:t xml:space="preserve"> Volunteers who volunteer </w:t>
                            </w:r>
                            <w:r w:rsidR="00DC212B">
                              <w:t>3</w:t>
                            </w:r>
                            <w:r>
                              <w:t xml:space="preserve"> full shifts will receive</w:t>
                            </w:r>
                            <w:r w:rsidR="00DC212B">
                              <w:t xml:space="preserve"> a special bonus</w:t>
                            </w:r>
                            <w:r w:rsidR="00695922">
                              <w:t xml:space="preserve"> (to be announced later)</w:t>
                            </w:r>
                            <w:r w:rsidR="00DC212B">
                              <w:t>.</w:t>
                            </w:r>
                          </w:p>
                          <w:p w:rsidR="00FF6F84" w:rsidRPr="00157382" w:rsidRDefault="00FF6F84" w:rsidP="00451872">
                            <w:pPr>
                              <w:pStyle w:val="BodyCopy"/>
                            </w:pPr>
                          </w:p>
                          <w:p w:rsidR="00FF6F84" w:rsidRPr="00157382" w:rsidRDefault="00F27806" w:rsidP="00860166">
                            <w:pPr>
                              <w:pStyle w:val="SUBHEAD"/>
                            </w:pPr>
                            <w:r w:rsidRPr="00157382">
                              <w:t xml:space="preserve"> </w:t>
                            </w:r>
                          </w:p>
                          <w:p w:rsidR="00FF6F84" w:rsidRDefault="00FF6F84" w:rsidP="00451872">
                            <w:pPr>
                              <w:pStyle w:val="BodyCop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5192" id="Text Box 17" o:spid="_x0000_s1027" type="#_x0000_t202" style="position:absolute;margin-left:-36pt;margin-top:60.7pt;width:252.75pt;height:22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vtQIAALw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" filled="f" stroked="f">
                <v:textbox>
                  <w:txbxContent>
                    <w:p w:rsidR="00FF6F84" w:rsidRPr="004A14B1" w:rsidRDefault="00FF6F84" w:rsidP="00171297">
                      <w:pPr>
                        <w:pStyle w:val="SUBHEAD"/>
                        <w:jc w:val="center"/>
                      </w:pPr>
                      <w:r>
                        <w:t>Volunteers needed to help run A Night in Sleepy Hollow!</w:t>
                      </w:r>
                    </w:p>
                    <w:p w:rsidR="00FF6F84" w:rsidRPr="00D21DB7" w:rsidRDefault="00FF6F84" w:rsidP="00F9342B">
                      <w:pPr>
                        <w:pStyle w:val="BodyCopy"/>
                      </w:pPr>
                      <w:r>
                        <w:t>A Night in Sleepy Holl</w:t>
                      </w:r>
                      <w:r w:rsidR="00171297">
                        <w:t>ow is back at it again</w:t>
                      </w:r>
                      <w:r>
                        <w:t xml:space="preserve"> which means an even bigger need for help from volunteers.  A Night in Sleepy has been taking place for </w:t>
                      </w:r>
                      <w:r w:rsidR="0086443E">
                        <w:t>over 20</w:t>
                      </w:r>
                      <w:r>
                        <w:t xml:space="preserve"> years and has become a tradition for many in the community.  Come be a part of this tradition.</w:t>
                      </w:r>
                    </w:p>
                    <w:p w:rsidR="00FF6F84" w:rsidRPr="00157382" w:rsidRDefault="00FF6F84" w:rsidP="00171297">
                      <w:pPr>
                        <w:pStyle w:val="SUBHEAD"/>
                        <w:jc w:val="center"/>
                      </w:pPr>
                      <w:r>
                        <w:t>Volunteer Appreciation</w:t>
                      </w:r>
                    </w:p>
                    <w:p w:rsidR="00FF6F84" w:rsidRPr="00157382" w:rsidRDefault="00FF6F84" w:rsidP="00451872">
                      <w:pPr>
                        <w:pStyle w:val="BodyCopy"/>
                      </w:pPr>
                      <w:r>
                        <w:t>All volunteers may come and sha</w:t>
                      </w:r>
                      <w:r w:rsidR="00DC212B">
                        <w:t xml:space="preserve">re an appreciation meal at 4:30 p.m. on Fridays or at 6:30 p.m. after the first Saturday shift or 5:30 p.m. before the second Saturday shift.  </w:t>
                      </w:r>
                      <w:r>
                        <w:t xml:space="preserve"> Volunteers who volunteer </w:t>
                      </w:r>
                      <w:r w:rsidR="00DC212B">
                        <w:t>3</w:t>
                      </w:r>
                      <w:r>
                        <w:t xml:space="preserve"> full shifts will receive</w:t>
                      </w:r>
                      <w:r w:rsidR="00DC212B">
                        <w:t xml:space="preserve"> a special bonus</w:t>
                      </w:r>
                      <w:r w:rsidR="00695922">
                        <w:t xml:space="preserve"> (to be announced later)</w:t>
                      </w:r>
                      <w:r w:rsidR="00DC212B">
                        <w:t>.</w:t>
                      </w:r>
                    </w:p>
                    <w:p w:rsidR="00FF6F84" w:rsidRPr="00157382" w:rsidRDefault="00FF6F84" w:rsidP="00451872">
                      <w:pPr>
                        <w:pStyle w:val="BodyCopy"/>
                      </w:pPr>
                    </w:p>
                    <w:p w:rsidR="00FF6F84" w:rsidRPr="00157382" w:rsidRDefault="00F27806" w:rsidP="00860166">
                      <w:pPr>
                        <w:pStyle w:val="SUBHEAD"/>
                      </w:pPr>
                      <w:r w:rsidRPr="00157382">
                        <w:t xml:space="preserve"> </w:t>
                      </w:r>
                    </w:p>
                    <w:p w:rsidR="00FF6F84" w:rsidRDefault="00FF6F84" w:rsidP="00451872">
                      <w:pPr>
                        <w:pStyle w:val="BodyCopy"/>
                      </w:pPr>
                    </w:p>
                  </w:txbxContent>
                </v:textbox>
                <w10:wrap type="square"/>
              </v:shape>
            </w:pict>
          </mc:Fallback>
        </mc:AlternateContent>
      </w:r>
      <w:r w:rsidR="006E01DC">
        <w:rPr>
          <w:noProof/>
          <w:szCs w:val="20"/>
        </w:rPr>
        <mc:AlternateContent>
          <mc:Choice Requires="wps">
            <w:drawing>
              <wp:anchor distT="0" distB="0" distL="114300" distR="114300" simplePos="0" relativeHeight="251664384" behindDoc="0" locked="0" layoutInCell="1" allowOverlap="1" wp14:anchorId="754056C7" wp14:editId="404DF6DF">
                <wp:simplePos x="0" y="0"/>
                <wp:positionH relativeFrom="column">
                  <wp:posOffset>5915025</wp:posOffset>
                </wp:positionH>
                <wp:positionV relativeFrom="paragraph">
                  <wp:posOffset>3276600</wp:posOffset>
                </wp:positionV>
                <wp:extent cx="2571750" cy="29908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Pr="005F4ADB" w:rsidRDefault="00FF6F84" w:rsidP="006E01DC">
                            <w:pPr>
                              <w:pStyle w:val="BULLETPOINTS"/>
                              <w:numPr>
                                <w:ilvl w:val="0"/>
                                <w:numId w:val="1"/>
                              </w:numPr>
                              <w:tabs>
                                <w:tab w:val="clear" w:pos="1440"/>
                                <w:tab w:val="left" w:pos="180"/>
                                <w:tab w:val="num" w:pos="540"/>
                              </w:tabs>
                              <w:spacing w:after="120"/>
                              <w:ind w:left="547"/>
                            </w:pPr>
                            <w:r>
                              <w:t xml:space="preserve">Volunteer applications are available online at any Bourbonnais Township Park District facility and at </w:t>
                            </w:r>
                            <w:hyperlink r:id="rId9" w:history="1">
                              <w:r w:rsidR="00920E36" w:rsidRPr="00A501CD">
                                <w:rPr>
                                  <w:rStyle w:val="Hyperlink"/>
                                </w:rPr>
                                <w:t>www.btpd.org</w:t>
                              </w:r>
                            </w:hyperlink>
                            <w:r w:rsidR="00920E36">
                              <w:t xml:space="preserve">, or email </w:t>
                            </w:r>
                            <w:hyperlink r:id="rId10" w:history="1">
                              <w:r w:rsidR="00920E36" w:rsidRPr="00A501CD">
                                <w:rPr>
                                  <w:rStyle w:val="Hyperlink"/>
                                </w:rPr>
                                <w:t>brittaneyb@btpd.org</w:t>
                              </w:r>
                            </w:hyperlink>
                            <w:r w:rsidR="00920E36">
                              <w:t xml:space="preserve"> </w:t>
                            </w:r>
                          </w:p>
                          <w:p w:rsidR="00FF6F84" w:rsidRPr="005F4ADB" w:rsidRDefault="00F27806" w:rsidP="006E01DC">
                            <w:pPr>
                              <w:pStyle w:val="BULLETPOINTS"/>
                              <w:numPr>
                                <w:ilvl w:val="0"/>
                                <w:numId w:val="1"/>
                              </w:numPr>
                              <w:tabs>
                                <w:tab w:val="clear" w:pos="1440"/>
                                <w:tab w:val="left" w:pos="180"/>
                                <w:tab w:val="num" w:pos="540"/>
                              </w:tabs>
                              <w:spacing w:after="120"/>
                              <w:ind w:left="547"/>
                            </w:pPr>
                            <w:r>
                              <w:t>List Sleepy Hollow as your area of interest on the volunteer application.</w:t>
                            </w:r>
                          </w:p>
                          <w:p w:rsidR="00FF6F84" w:rsidRPr="005F4ADB" w:rsidRDefault="00FF6F84" w:rsidP="006E01DC">
                            <w:pPr>
                              <w:pStyle w:val="BULLETPOINTS"/>
                              <w:numPr>
                                <w:ilvl w:val="0"/>
                                <w:numId w:val="1"/>
                              </w:numPr>
                              <w:tabs>
                                <w:tab w:val="clear" w:pos="1440"/>
                                <w:tab w:val="left" w:pos="180"/>
                                <w:tab w:val="num" w:pos="540"/>
                              </w:tabs>
                              <w:spacing w:after="120"/>
                              <w:ind w:left="547"/>
                            </w:pPr>
                            <w:r>
                              <w:t>Please let us know if you are interested in other volunteer opportunities at the BTPD.</w:t>
                            </w:r>
                          </w:p>
                          <w:p w:rsidR="00FF6F84" w:rsidRPr="005F4ADB" w:rsidRDefault="00FF6F84" w:rsidP="002B27F8">
                            <w:pPr>
                              <w:pStyle w:val="BULLETPOINTS"/>
                              <w:numPr>
                                <w:ilvl w:val="0"/>
                                <w:numId w:val="1"/>
                              </w:numPr>
                              <w:tabs>
                                <w:tab w:val="clear" w:pos="1440"/>
                                <w:tab w:val="left" w:pos="180"/>
                                <w:tab w:val="num" w:pos="540"/>
                              </w:tabs>
                              <w:ind w:left="540"/>
                            </w:pPr>
                            <w:r>
                              <w:t>Volunteer applica</w:t>
                            </w:r>
                            <w:r w:rsidR="00945D14">
                              <w:t>tions can be turned in to any</w:t>
                            </w:r>
                            <w:r w:rsidR="00920E36">
                              <w:t xml:space="preserve"> BTPD facility, or email </w:t>
                            </w:r>
                            <w:hyperlink r:id="rId11" w:history="1">
                              <w:r w:rsidR="00920E36" w:rsidRPr="00A501CD">
                                <w:rPr>
                                  <w:rStyle w:val="Hyperlink"/>
                                </w:rPr>
                                <w:t>brittaneyb@btpd.org</w:t>
                              </w:r>
                            </w:hyperlink>
                            <w:r w:rsidR="00920E36">
                              <w:t xml:space="preserve"> </w:t>
                            </w:r>
                          </w:p>
                          <w:p w:rsidR="00FF6F84" w:rsidRPr="005F4ADB" w:rsidRDefault="00FF6F84" w:rsidP="002B27F8">
                            <w:pPr>
                              <w:pStyle w:val="BULLETPOINTS"/>
                              <w:tabs>
                                <w:tab w:val="left" w:pos="180"/>
                              </w:tabs>
                              <w:ind w:left="720"/>
                            </w:pPr>
                          </w:p>
                          <w:p w:rsidR="00FF6F84" w:rsidRPr="005F4ADB" w:rsidRDefault="00FF6F84" w:rsidP="002B27F8">
                            <w:pPr>
                              <w:ind w:left="180"/>
                              <w:rPr>
                                <w:color w:val="FFFFFF"/>
                              </w:rPr>
                            </w:pPr>
                          </w:p>
                          <w:p w:rsidR="00FF6F84" w:rsidRPr="005F4ADB" w:rsidRDefault="00FF6F84" w:rsidP="002B27F8">
                            <w:pPr>
                              <w:ind w:left="180"/>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56C7" id="Text Box 19" o:spid="_x0000_s1029" type="#_x0000_t202" style="position:absolute;margin-left:465.75pt;margin-top:258pt;width:202.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OysAIAALM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" filled="f" stroked="f">
                <v:textbox inset="0,0,0,0">
                  <w:txbxContent>
                    <w:p w:rsidR="00FF6F84" w:rsidRPr="005F4ADB" w:rsidRDefault="00FF6F84" w:rsidP="006E01DC">
                      <w:pPr>
                        <w:pStyle w:val="BULLETPOINTS"/>
                        <w:numPr>
                          <w:ilvl w:val="0"/>
                          <w:numId w:val="1"/>
                        </w:numPr>
                        <w:tabs>
                          <w:tab w:val="clear" w:pos="1440"/>
                          <w:tab w:val="left" w:pos="180"/>
                          <w:tab w:val="num" w:pos="540"/>
                        </w:tabs>
                        <w:spacing w:after="120"/>
                        <w:ind w:left="547"/>
                      </w:pPr>
                      <w:r>
                        <w:t xml:space="preserve">Volunteer applications are available online at any Bourbonnais Township Park District facility and at </w:t>
                      </w:r>
                      <w:hyperlink r:id="rId12" w:history="1">
                        <w:r w:rsidR="00920E36" w:rsidRPr="00A501CD">
                          <w:rPr>
                            <w:rStyle w:val="Hyperlink"/>
                          </w:rPr>
                          <w:t>www.btpd.org</w:t>
                        </w:r>
                      </w:hyperlink>
                      <w:r w:rsidR="00920E36">
                        <w:t xml:space="preserve">, or email </w:t>
                      </w:r>
                      <w:hyperlink r:id="rId13" w:history="1">
                        <w:r w:rsidR="00920E36" w:rsidRPr="00A501CD">
                          <w:rPr>
                            <w:rStyle w:val="Hyperlink"/>
                          </w:rPr>
                          <w:t>brittaneyb@btpd.org</w:t>
                        </w:r>
                      </w:hyperlink>
                      <w:r w:rsidR="00920E36">
                        <w:t xml:space="preserve"> </w:t>
                      </w:r>
                    </w:p>
                    <w:p w:rsidR="00FF6F84" w:rsidRPr="005F4ADB" w:rsidRDefault="00F27806" w:rsidP="006E01DC">
                      <w:pPr>
                        <w:pStyle w:val="BULLETPOINTS"/>
                        <w:numPr>
                          <w:ilvl w:val="0"/>
                          <w:numId w:val="1"/>
                        </w:numPr>
                        <w:tabs>
                          <w:tab w:val="clear" w:pos="1440"/>
                          <w:tab w:val="left" w:pos="180"/>
                          <w:tab w:val="num" w:pos="540"/>
                        </w:tabs>
                        <w:spacing w:after="120"/>
                        <w:ind w:left="547"/>
                      </w:pPr>
                      <w:r>
                        <w:t>List Sleepy Hollow as your area of interest on the volunteer application.</w:t>
                      </w:r>
                    </w:p>
                    <w:p w:rsidR="00FF6F84" w:rsidRPr="005F4ADB" w:rsidRDefault="00FF6F84" w:rsidP="006E01DC">
                      <w:pPr>
                        <w:pStyle w:val="BULLETPOINTS"/>
                        <w:numPr>
                          <w:ilvl w:val="0"/>
                          <w:numId w:val="1"/>
                        </w:numPr>
                        <w:tabs>
                          <w:tab w:val="clear" w:pos="1440"/>
                          <w:tab w:val="left" w:pos="180"/>
                          <w:tab w:val="num" w:pos="540"/>
                        </w:tabs>
                        <w:spacing w:after="120"/>
                        <w:ind w:left="547"/>
                      </w:pPr>
                      <w:r>
                        <w:t>Please let us know if you are interested in other volunteer opportunities at the BTPD.</w:t>
                      </w:r>
                    </w:p>
                    <w:p w:rsidR="00FF6F84" w:rsidRPr="005F4ADB" w:rsidRDefault="00FF6F84" w:rsidP="002B27F8">
                      <w:pPr>
                        <w:pStyle w:val="BULLETPOINTS"/>
                        <w:numPr>
                          <w:ilvl w:val="0"/>
                          <w:numId w:val="1"/>
                        </w:numPr>
                        <w:tabs>
                          <w:tab w:val="clear" w:pos="1440"/>
                          <w:tab w:val="left" w:pos="180"/>
                          <w:tab w:val="num" w:pos="540"/>
                        </w:tabs>
                        <w:ind w:left="540"/>
                      </w:pPr>
                      <w:r>
                        <w:t>Volunteer applica</w:t>
                      </w:r>
                      <w:r w:rsidR="00945D14">
                        <w:t>tions can be turned in to any</w:t>
                      </w:r>
                      <w:r w:rsidR="00920E36">
                        <w:t xml:space="preserve"> BTPD facility, or email </w:t>
                      </w:r>
                      <w:hyperlink r:id="rId14" w:history="1">
                        <w:r w:rsidR="00920E36" w:rsidRPr="00A501CD">
                          <w:rPr>
                            <w:rStyle w:val="Hyperlink"/>
                          </w:rPr>
                          <w:t>brittaneyb@btpd.org</w:t>
                        </w:r>
                      </w:hyperlink>
                      <w:r w:rsidR="00920E36">
                        <w:t xml:space="preserve"> </w:t>
                      </w:r>
                    </w:p>
                    <w:p w:rsidR="00FF6F84" w:rsidRPr="005F4ADB" w:rsidRDefault="00FF6F84" w:rsidP="002B27F8">
                      <w:pPr>
                        <w:pStyle w:val="BULLETPOINTS"/>
                        <w:tabs>
                          <w:tab w:val="left" w:pos="180"/>
                        </w:tabs>
                        <w:ind w:left="720"/>
                      </w:pPr>
                    </w:p>
                    <w:p w:rsidR="00FF6F84" w:rsidRPr="005F4ADB" w:rsidRDefault="00FF6F84" w:rsidP="002B27F8">
                      <w:pPr>
                        <w:ind w:left="180"/>
                        <w:rPr>
                          <w:color w:val="FFFFFF"/>
                        </w:rPr>
                      </w:pPr>
                    </w:p>
                    <w:p w:rsidR="00FF6F84" w:rsidRPr="005F4ADB" w:rsidRDefault="00FF6F84" w:rsidP="002B27F8">
                      <w:pPr>
                        <w:ind w:left="180"/>
                        <w:rPr>
                          <w:color w:val="FFFFFF"/>
                        </w:rPr>
                      </w:pPr>
                    </w:p>
                  </w:txbxContent>
                </v:textbox>
              </v:shape>
            </w:pict>
          </mc:Fallback>
        </mc:AlternateContent>
      </w:r>
      <w:r w:rsidR="006E01DC">
        <w:rPr>
          <w:noProof/>
          <w:szCs w:val="20"/>
        </w:rPr>
        <mc:AlternateContent>
          <mc:Choice Requires="wps">
            <w:drawing>
              <wp:anchor distT="0" distB="0" distL="114300" distR="114300" simplePos="0" relativeHeight="251665408" behindDoc="0" locked="0" layoutInCell="1" allowOverlap="1" wp14:anchorId="0A04961E" wp14:editId="6CFFACDA">
                <wp:simplePos x="0" y="0"/>
                <wp:positionH relativeFrom="column">
                  <wp:posOffset>6000750</wp:posOffset>
                </wp:positionH>
                <wp:positionV relativeFrom="paragraph">
                  <wp:posOffset>2333625</wp:posOffset>
                </wp:positionV>
                <wp:extent cx="2552700" cy="866775"/>
                <wp:effectExtent l="0" t="0" r="0" b="952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01DC" w:rsidRDefault="00FF6F84" w:rsidP="002B27F8">
                            <w:pPr>
                              <w:pStyle w:val="Call-out-text"/>
                            </w:pPr>
                            <w:r>
                              <w:t xml:space="preserve">SIGNING UP TO </w:t>
                            </w:r>
                            <w:r w:rsidR="006E01DC">
                              <w:t xml:space="preserve"> </w:t>
                            </w:r>
                          </w:p>
                          <w:p w:rsidR="006E01DC" w:rsidRDefault="00FF6F84" w:rsidP="002B27F8">
                            <w:pPr>
                              <w:pStyle w:val="Call-out-text"/>
                            </w:pPr>
                            <w:r>
                              <w:t xml:space="preserve">VOLUNTEER </w:t>
                            </w:r>
                            <w:r w:rsidR="0067277D">
                              <w:t>FOR</w:t>
                            </w:r>
                            <w:r w:rsidR="006E01DC">
                              <w:t xml:space="preserve"> </w:t>
                            </w:r>
                          </w:p>
                          <w:p w:rsidR="00FF6F84" w:rsidRPr="004A14B1" w:rsidRDefault="006E01DC" w:rsidP="002B27F8">
                            <w:pPr>
                              <w:pStyle w:val="Call-out-text"/>
                            </w:pPr>
                            <w:r>
                              <w:t xml:space="preserve">A NIGHT </w:t>
                            </w:r>
                            <w:r w:rsidR="00DC212B">
                              <w:t>IN</w:t>
                            </w:r>
                            <w:r>
                              <w:t xml:space="preserve"> SLEEPY HOLLOW </w:t>
                            </w:r>
                            <w:r w:rsidR="00FF6F84">
                              <w:t>IS EASY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4CB1" id="Text Box 20" o:spid="_x0000_s1029" type="#_x0000_t202" style="position:absolute;margin-left:472.5pt;margin-top:183.75pt;width:201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" filled="f" stroked="f">
                <v:textbox>
                  <w:txbxContent>
                    <w:p w:rsidR="006E01DC" w:rsidRDefault="00FF6F84" w:rsidP="002B27F8">
                      <w:pPr>
                        <w:pStyle w:val="Call-out-text"/>
                      </w:pPr>
                      <w:r>
                        <w:t xml:space="preserve">SIGNING UP TO </w:t>
                      </w:r>
                      <w:r w:rsidR="006E01DC">
                        <w:t xml:space="preserve"> </w:t>
                      </w:r>
                    </w:p>
                    <w:p w:rsidR="006E01DC" w:rsidRDefault="00FF6F84" w:rsidP="002B27F8">
                      <w:pPr>
                        <w:pStyle w:val="Call-out-text"/>
                      </w:pPr>
                      <w:r>
                        <w:t xml:space="preserve">VOLUNTEER </w:t>
                      </w:r>
                      <w:r w:rsidR="0067277D">
                        <w:t>FOR</w:t>
                      </w:r>
                      <w:r w:rsidR="006E01DC">
                        <w:t xml:space="preserve"> </w:t>
                      </w:r>
                    </w:p>
                    <w:p w:rsidR="00FF6F84" w:rsidRPr="004A14B1" w:rsidRDefault="006E01DC" w:rsidP="002B27F8">
                      <w:pPr>
                        <w:pStyle w:val="Call-out-text"/>
                      </w:pPr>
                      <w:r>
                        <w:t xml:space="preserve">A NIGHT </w:t>
                      </w:r>
                      <w:r w:rsidR="00DC212B">
                        <w:t>IN</w:t>
                      </w:r>
                      <w:r>
                        <w:t xml:space="preserve"> SLEEPY HOLLOW </w:t>
                      </w:r>
                      <w:r w:rsidR="00FF6F84">
                        <w:t>IS EASY</w:t>
                      </w:r>
                      <w:r>
                        <w:t>!</w:t>
                      </w:r>
                    </w:p>
                  </w:txbxContent>
                </v:textbox>
              </v:shape>
            </w:pict>
          </mc:Fallback>
        </mc:AlternateContent>
      </w:r>
      <w:r w:rsidR="00293912">
        <w:rPr>
          <w:noProof/>
          <w:szCs w:val="20"/>
        </w:rPr>
        <mc:AlternateContent>
          <mc:Choice Requires="wps">
            <w:drawing>
              <wp:anchor distT="0" distB="0" distL="114300" distR="114300" simplePos="0" relativeHeight="251663360" behindDoc="0" locked="0" layoutInCell="1" allowOverlap="1" wp14:anchorId="27970AA1" wp14:editId="687F7776">
                <wp:simplePos x="0" y="0"/>
                <wp:positionH relativeFrom="column">
                  <wp:posOffset>2905125</wp:posOffset>
                </wp:positionH>
                <wp:positionV relativeFrom="paragraph">
                  <wp:posOffset>771525</wp:posOffset>
                </wp:positionV>
                <wp:extent cx="2526030" cy="4410075"/>
                <wp:effectExtent l="0" t="0" r="0" b="9525"/>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Default="00FF6F84" w:rsidP="00171297">
                            <w:pPr>
                              <w:pStyle w:val="SUBHEAD"/>
                              <w:jc w:val="center"/>
                            </w:pPr>
                            <w:r>
                              <w:t xml:space="preserve">Volunteer help </w:t>
                            </w:r>
                            <w:r w:rsidR="00293912">
                              <w:t xml:space="preserve">is </w:t>
                            </w:r>
                            <w:r>
                              <w:t>need</w:t>
                            </w:r>
                            <w:r w:rsidR="00293912">
                              <w:t xml:space="preserve">ed </w:t>
                            </w:r>
                            <w:r>
                              <w:t>in the following areas:</w:t>
                            </w:r>
                          </w:p>
                          <w:p w:rsidR="00FF6F84" w:rsidRDefault="00FF6F84" w:rsidP="006908B1">
                            <w:pPr>
                              <w:pStyle w:val="SUBHEAD"/>
                              <w:numPr>
                                <w:ilvl w:val="0"/>
                                <w:numId w:val="2"/>
                              </w:numPr>
                              <w:rPr>
                                <w:b w:val="0"/>
                                <w:sz w:val="20"/>
                                <w:szCs w:val="20"/>
                              </w:rPr>
                            </w:pPr>
                            <w:r>
                              <w:rPr>
                                <w:b w:val="0"/>
                                <w:sz w:val="20"/>
                                <w:szCs w:val="20"/>
                              </w:rPr>
                              <w:t>Photo Booth</w:t>
                            </w:r>
                          </w:p>
                          <w:p w:rsidR="00FF6F84" w:rsidRDefault="00FF6F84" w:rsidP="006908B1">
                            <w:pPr>
                              <w:pStyle w:val="SUBHEAD"/>
                              <w:numPr>
                                <w:ilvl w:val="0"/>
                                <w:numId w:val="2"/>
                              </w:numPr>
                              <w:rPr>
                                <w:b w:val="0"/>
                                <w:sz w:val="20"/>
                                <w:szCs w:val="20"/>
                              </w:rPr>
                            </w:pPr>
                            <w:r>
                              <w:rPr>
                                <w:b w:val="0"/>
                                <w:sz w:val="20"/>
                                <w:szCs w:val="20"/>
                              </w:rPr>
                              <w:t>Gift Shop</w:t>
                            </w:r>
                          </w:p>
                          <w:p w:rsidR="00FF6F84" w:rsidRDefault="00FF6F84" w:rsidP="006908B1">
                            <w:pPr>
                              <w:pStyle w:val="SUBHEAD"/>
                              <w:numPr>
                                <w:ilvl w:val="0"/>
                                <w:numId w:val="2"/>
                              </w:numPr>
                              <w:rPr>
                                <w:b w:val="0"/>
                                <w:sz w:val="20"/>
                                <w:szCs w:val="20"/>
                              </w:rPr>
                            </w:pPr>
                            <w:r>
                              <w:rPr>
                                <w:b w:val="0"/>
                                <w:sz w:val="20"/>
                                <w:szCs w:val="20"/>
                              </w:rPr>
                              <w:t>Haunted Attractions</w:t>
                            </w:r>
                          </w:p>
                          <w:p w:rsidR="00FF6F84" w:rsidRDefault="00FF6F84" w:rsidP="006908B1">
                            <w:pPr>
                              <w:pStyle w:val="SUBHEAD"/>
                              <w:numPr>
                                <w:ilvl w:val="0"/>
                                <w:numId w:val="2"/>
                              </w:numPr>
                              <w:rPr>
                                <w:b w:val="0"/>
                                <w:sz w:val="20"/>
                                <w:szCs w:val="20"/>
                              </w:rPr>
                            </w:pPr>
                            <w:r>
                              <w:rPr>
                                <w:b w:val="0"/>
                                <w:sz w:val="20"/>
                                <w:szCs w:val="20"/>
                              </w:rPr>
                              <w:t>Ticket Booth</w:t>
                            </w:r>
                          </w:p>
                          <w:p w:rsidR="00FF6F84" w:rsidRDefault="00171297" w:rsidP="006908B1">
                            <w:pPr>
                              <w:pStyle w:val="SUBHEAD"/>
                              <w:numPr>
                                <w:ilvl w:val="0"/>
                                <w:numId w:val="2"/>
                              </w:numPr>
                              <w:rPr>
                                <w:b w:val="0"/>
                                <w:sz w:val="20"/>
                                <w:szCs w:val="20"/>
                              </w:rPr>
                            </w:pPr>
                            <w:r>
                              <w:rPr>
                                <w:b w:val="0"/>
                                <w:sz w:val="20"/>
                                <w:szCs w:val="20"/>
                              </w:rPr>
                              <w:t xml:space="preserve">Carnival Style </w:t>
                            </w:r>
                            <w:r w:rsidR="00FF6F84">
                              <w:rPr>
                                <w:b w:val="0"/>
                                <w:sz w:val="20"/>
                                <w:szCs w:val="20"/>
                              </w:rPr>
                              <w:t>Games</w:t>
                            </w:r>
                          </w:p>
                          <w:p w:rsidR="00FF6F84" w:rsidRDefault="00FF6F84" w:rsidP="006908B1">
                            <w:pPr>
                              <w:pStyle w:val="SUBHEAD"/>
                              <w:numPr>
                                <w:ilvl w:val="0"/>
                                <w:numId w:val="2"/>
                              </w:numPr>
                              <w:rPr>
                                <w:b w:val="0"/>
                                <w:sz w:val="20"/>
                                <w:szCs w:val="20"/>
                              </w:rPr>
                            </w:pPr>
                            <w:r>
                              <w:rPr>
                                <w:b w:val="0"/>
                                <w:sz w:val="20"/>
                                <w:szCs w:val="20"/>
                              </w:rPr>
                              <w:t>Hayrides</w:t>
                            </w:r>
                          </w:p>
                          <w:p w:rsidR="00FF6F84" w:rsidRDefault="00FF6F84" w:rsidP="006908B1">
                            <w:pPr>
                              <w:pStyle w:val="SUBHEAD"/>
                              <w:numPr>
                                <w:ilvl w:val="0"/>
                                <w:numId w:val="2"/>
                              </w:numPr>
                              <w:rPr>
                                <w:b w:val="0"/>
                                <w:sz w:val="20"/>
                                <w:szCs w:val="20"/>
                              </w:rPr>
                            </w:pPr>
                            <w:r>
                              <w:rPr>
                                <w:b w:val="0"/>
                                <w:sz w:val="20"/>
                                <w:szCs w:val="20"/>
                              </w:rPr>
                              <w:t xml:space="preserve"> Monster Egg Hunt</w:t>
                            </w:r>
                          </w:p>
                          <w:p w:rsidR="00CB6A12" w:rsidRDefault="00AD3241" w:rsidP="006908B1">
                            <w:pPr>
                              <w:pStyle w:val="SUBHEAD"/>
                              <w:numPr>
                                <w:ilvl w:val="0"/>
                                <w:numId w:val="2"/>
                              </w:numPr>
                              <w:rPr>
                                <w:b w:val="0"/>
                                <w:sz w:val="20"/>
                                <w:szCs w:val="20"/>
                              </w:rPr>
                            </w:pPr>
                            <w:r>
                              <w:rPr>
                                <w:b w:val="0"/>
                                <w:sz w:val="20"/>
                                <w:szCs w:val="20"/>
                              </w:rPr>
                              <w:t>Glow Golf</w:t>
                            </w:r>
                          </w:p>
                          <w:p w:rsidR="00AD3241" w:rsidRDefault="00FF6F84" w:rsidP="00707183">
                            <w:pPr>
                              <w:pStyle w:val="SUBHEAD"/>
                              <w:numPr>
                                <w:ilvl w:val="0"/>
                                <w:numId w:val="2"/>
                              </w:numPr>
                              <w:rPr>
                                <w:b w:val="0"/>
                                <w:sz w:val="20"/>
                                <w:szCs w:val="20"/>
                              </w:rPr>
                            </w:pPr>
                            <w:r w:rsidRPr="00CB6A12">
                              <w:rPr>
                                <w:b w:val="0"/>
                                <w:sz w:val="20"/>
                                <w:szCs w:val="20"/>
                              </w:rPr>
                              <w:t>Barrel Train Rides</w:t>
                            </w:r>
                          </w:p>
                          <w:p w:rsidR="0009243D" w:rsidRPr="00707183" w:rsidRDefault="0009243D" w:rsidP="00707183">
                            <w:pPr>
                              <w:pStyle w:val="SUBHEAD"/>
                              <w:numPr>
                                <w:ilvl w:val="0"/>
                                <w:numId w:val="2"/>
                              </w:numPr>
                              <w:rPr>
                                <w:b w:val="0"/>
                                <w:sz w:val="20"/>
                                <w:szCs w:val="20"/>
                              </w:rPr>
                            </w:pPr>
                            <w:r>
                              <w:rPr>
                                <w:b w:val="0"/>
                                <w:sz w:val="20"/>
                                <w:szCs w:val="20"/>
                              </w:rPr>
                              <w:t>Corn Maze</w:t>
                            </w:r>
                          </w:p>
                          <w:p w:rsidR="00FF6F84" w:rsidRDefault="00945D14" w:rsidP="006908B1">
                            <w:pPr>
                              <w:pStyle w:val="SUBHEAD"/>
                              <w:numPr>
                                <w:ilvl w:val="0"/>
                                <w:numId w:val="2"/>
                              </w:numPr>
                              <w:rPr>
                                <w:b w:val="0"/>
                                <w:sz w:val="20"/>
                                <w:szCs w:val="20"/>
                              </w:rPr>
                            </w:pPr>
                            <w:r>
                              <w:rPr>
                                <w:b w:val="0"/>
                                <w:sz w:val="20"/>
                                <w:szCs w:val="20"/>
                              </w:rPr>
                              <w:t>And More</w:t>
                            </w:r>
                          </w:p>
                          <w:p w:rsidR="00FF6F84" w:rsidRPr="006908B1" w:rsidRDefault="00FF6F84" w:rsidP="002B27F8">
                            <w:pPr>
                              <w:pStyle w:val="SUBHEAD"/>
                              <w:rPr>
                                <w:b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0AA1" id="Text Box 18" o:spid="_x0000_s1031" type="#_x0000_t202" style="position:absolute;margin-left:228.75pt;margin-top:60.75pt;width:198.9pt;height:3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MR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" filled="f" stroked="f">
                <v:textbox>
                  <w:txbxContent>
                    <w:p w:rsidR="00FF6F84" w:rsidRDefault="00FF6F84" w:rsidP="00171297">
                      <w:pPr>
                        <w:pStyle w:val="SUBHEAD"/>
                        <w:jc w:val="center"/>
                      </w:pPr>
                      <w:r>
                        <w:t xml:space="preserve">Volunteer help </w:t>
                      </w:r>
                      <w:r w:rsidR="00293912">
                        <w:t xml:space="preserve">is </w:t>
                      </w:r>
                      <w:r>
                        <w:t>need</w:t>
                      </w:r>
                      <w:r w:rsidR="00293912">
                        <w:t xml:space="preserve">ed </w:t>
                      </w:r>
                      <w:r>
                        <w:t>in the following areas:</w:t>
                      </w:r>
                    </w:p>
                    <w:p w:rsidR="00FF6F84" w:rsidRDefault="00FF6F84" w:rsidP="006908B1">
                      <w:pPr>
                        <w:pStyle w:val="SUBHEAD"/>
                        <w:numPr>
                          <w:ilvl w:val="0"/>
                          <w:numId w:val="2"/>
                        </w:numPr>
                        <w:rPr>
                          <w:b w:val="0"/>
                          <w:sz w:val="20"/>
                          <w:szCs w:val="20"/>
                        </w:rPr>
                      </w:pPr>
                      <w:r>
                        <w:rPr>
                          <w:b w:val="0"/>
                          <w:sz w:val="20"/>
                          <w:szCs w:val="20"/>
                        </w:rPr>
                        <w:t>Photo Booth</w:t>
                      </w:r>
                    </w:p>
                    <w:p w:rsidR="00FF6F84" w:rsidRDefault="00FF6F84" w:rsidP="006908B1">
                      <w:pPr>
                        <w:pStyle w:val="SUBHEAD"/>
                        <w:numPr>
                          <w:ilvl w:val="0"/>
                          <w:numId w:val="2"/>
                        </w:numPr>
                        <w:rPr>
                          <w:b w:val="0"/>
                          <w:sz w:val="20"/>
                          <w:szCs w:val="20"/>
                        </w:rPr>
                      </w:pPr>
                      <w:r>
                        <w:rPr>
                          <w:b w:val="0"/>
                          <w:sz w:val="20"/>
                          <w:szCs w:val="20"/>
                        </w:rPr>
                        <w:t>Gift Shop</w:t>
                      </w:r>
                    </w:p>
                    <w:p w:rsidR="00FF6F84" w:rsidRDefault="00FF6F84" w:rsidP="006908B1">
                      <w:pPr>
                        <w:pStyle w:val="SUBHEAD"/>
                        <w:numPr>
                          <w:ilvl w:val="0"/>
                          <w:numId w:val="2"/>
                        </w:numPr>
                        <w:rPr>
                          <w:b w:val="0"/>
                          <w:sz w:val="20"/>
                          <w:szCs w:val="20"/>
                        </w:rPr>
                      </w:pPr>
                      <w:r>
                        <w:rPr>
                          <w:b w:val="0"/>
                          <w:sz w:val="20"/>
                          <w:szCs w:val="20"/>
                        </w:rPr>
                        <w:t>Haunted Attractions</w:t>
                      </w:r>
                    </w:p>
                    <w:p w:rsidR="00FF6F84" w:rsidRDefault="00FF6F84" w:rsidP="006908B1">
                      <w:pPr>
                        <w:pStyle w:val="SUBHEAD"/>
                        <w:numPr>
                          <w:ilvl w:val="0"/>
                          <w:numId w:val="2"/>
                        </w:numPr>
                        <w:rPr>
                          <w:b w:val="0"/>
                          <w:sz w:val="20"/>
                          <w:szCs w:val="20"/>
                        </w:rPr>
                      </w:pPr>
                      <w:r>
                        <w:rPr>
                          <w:b w:val="0"/>
                          <w:sz w:val="20"/>
                          <w:szCs w:val="20"/>
                        </w:rPr>
                        <w:t>Ticket Booth</w:t>
                      </w:r>
                    </w:p>
                    <w:p w:rsidR="00FF6F84" w:rsidRDefault="00171297" w:rsidP="006908B1">
                      <w:pPr>
                        <w:pStyle w:val="SUBHEAD"/>
                        <w:numPr>
                          <w:ilvl w:val="0"/>
                          <w:numId w:val="2"/>
                        </w:numPr>
                        <w:rPr>
                          <w:b w:val="0"/>
                          <w:sz w:val="20"/>
                          <w:szCs w:val="20"/>
                        </w:rPr>
                      </w:pPr>
                      <w:r>
                        <w:rPr>
                          <w:b w:val="0"/>
                          <w:sz w:val="20"/>
                          <w:szCs w:val="20"/>
                        </w:rPr>
                        <w:t xml:space="preserve">Carnival Style </w:t>
                      </w:r>
                      <w:r w:rsidR="00FF6F84">
                        <w:rPr>
                          <w:b w:val="0"/>
                          <w:sz w:val="20"/>
                          <w:szCs w:val="20"/>
                        </w:rPr>
                        <w:t>Games</w:t>
                      </w:r>
                    </w:p>
                    <w:p w:rsidR="00FF6F84" w:rsidRDefault="00FF6F84" w:rsidP="006908B1">
                      <w:pPr>
                        <w:pStyle w:val="SUBHEAD"/>
                        <w:numPr>
                          <w:ilvl w:val="0"/>
                          <w:numId w:val="2"/>
                        </w:numPr>
                        <w:rPr>
                          <w:b w:val="0"/>
                          <w:sz w:val="20"/>
                          <w:szCs w:val="20"/>
                        </w:rPr>
                      </w:pPr>
                      <w:r>
                        <w:rPr>
                          <w:b w:val="0"/>
                          <w:sz w:val="20"/>
                          <w:szCs w:val="20"/>
                        </w:rPr>
                        <w:t>Hayrides</w:t>
                      </w:r>
                    </w:p>
                    <w:p w:rsidR="00FF6F84" w:rsidRDefault="00FF6F84" w:rsidP="006908B1">
                      <w:pPr>
                        <w:pStyle w:val="SUBHEAD"/>
                        <w:numPr>
                          <w:ilvl w:val="0"/>
                          <w:numId w:val="2"/>
                        </w:numPr>
                        <w:rPr>
                          <w:b w:val="0"/>
                          <w:sz w:val="20"/>
                          <w:szCs w:val="20"/>
                        </w:rPr>
                      </w:pPr>
                      <w:r>
                        <w:rPr>
                          <w:b w:val="0"/>
                          <w:sz w:val="20"/>
                          <w:szCs w:val="20"/>
                        </w:rPr>
                        <w:t xml:space="preserve"> Monster Egg Hunt</w:t>
                      </w:r>
                    </w:p>
                    <w:p w:rsidR="00CB6A12" w:rsidRDefault="00AD3241" w:rsidP="006908B1">
                      <w:pPr>
                        <w:pStyle w:val="SUBHEAD"/>
                        <w:numPr>
                          <w:ilvl w:val="0"/>
                          <w:numId w:val="2"/>
                        </w:numPr>
                        <w:rPr>
                          <w:b w:val="0"/>
                          <w:sz w:val="20"/>
                          <w:szCs w:val="20"/>
                        </w:rPr>
                      </w:pPr>
                      <w:r>
                        <w:rPr>
                          <w:b w:val="0"/>
                          <w:sz w:val="20"/>
                          <w:szCs w:val="20"/>
                        </w:rPr>
                        <w:t>Glow Golf</w:t>
                      </w:r>
                    </w:p>
                    <w:p w:rsidR="00AD3241" w:rsidRDefault="00FF6F84" w:rsidP="00707183">
                      <w:pPr>
                        <w:pStyle w:val="SUBHEAD"/>
                        <w:numPr>
                          <w:ilvl w:val="0"/>
                          <w:numId w:val="2"/>
                        </w:numPr>
                        <w:rPr>
                          <w:b w:val="0"/>
                          <w:sz w:val="20"/>
                          <w:szCs w:val="20"/>
                        </w:rPr>
                      </w:pPr>
                      <w:r w:rsidRPr="00CB6A12">
                        <w:rPr>
                          <w:b w:val="0"/>
                          <w:sz w:val="20"/>
                          <w:szCs w:val="20"/>
                        </w:rPr>
                        <w:t>Barrel Train Rides</w:t>
                      </w:r>
                    </w:p>
                    <w:p w:rsidR="0009243D" w:rsidRPr="00707183" w:rsidRDefault="0009243D" w:rsidP="00707183">
                      <w:pPr>
                        <w:pStyle w:val="SUBHEAD"/>
                        <w:numPr>
                          <w:ilvl w:val="0"/>
                          <w:numId w:val="2"/>
                        </w:numPr>
                        <w:rPr>
                          <w:b w:val="0"/>
                          <w:sz w:val="20"/>
                          <w:szCs w:val="20"/>
                        </w:rPr>
                      </w:pPr>
                      <w:r>
                        <w:rPr>
                          <w:b w:val="0"/>
                          <w:sz w:val="20"/>
                          <w:szCs w:val="20"/>
                        </w:rPr>
                        <w:t>Corn Maze</w:t>
                      </w:r>
                    </w:p>
                    <w:p w:rsidR="00FF6F84" w:rsidRDefault="00945D14" w:rsidP="006908B1">
                      <w:pPr>
                        <w:pStyle w:val="SUBHEAD"/>
                        <w:numPr>
                          <w:ilvl w:val="0"/>
                          <w:numId w:val="2"/>
                        </w:numPr>
                        <w:rPr>
                          <w:b w:val="0"/>
                          <w:sz w:val="20"/>
                          <w:szCs w:val="20"/>
                        </w:rPr>
                      </w:pPr>
                      <w:r>
                        <w:rPr>
                          <w:b w:val="0"/>
                          <w:sz w:val="20"/>
                          <w:szCs w:val="20"/>
                        </w:rPr>
                        <w:t>And More</w:t>
                      </w:r>
                    </w:p>
                    <w:p w:rsidR="00FF6F84" w:rsidRPr="006908B1" w:rsidRDefault="00FF6F84" w:rsidP="002B27F8">
                      <w:pPr>
                        <w:pStyle w:val="SUBHEAD"/>
                        <w:rPr>
                          <w:b w:val="0"/>
                          <w:sz w:val="20"/>
                          <w:szCs w:val="20"/>
                        </w:rPr>
                      </w:pPr>
                    </w:p>
                  </w:txbxContent>
                </v:textbox>
                <w10:wrap type="square"/>
              </v:shape>
            </w:pict>
          </mc:Fallback>
        </mc:AlternateContent>
      </w:r>
      <w:r w:rsidR="0086443E">
        <w:rPr>
          <w:noProof/>
          <w:szCs w:val="20"/>
        </w:rPr>
        <w:drawing>
          <wp:anchor distT="0" distB="0" distL="114300" distR="114300" simplePos="0" relativeHeight="251660288" behindDoc="1" locked="0" layoutInCell="1" allowOverlap="1" wp14:anchorId="01772F94" wp14:editId="5468DF1C">
            <wp:simplePos x="0" y="0"/>
            <wp:positionH relativeFrom="column">
              <wp:posOffset>-1143000</wp:posOffset>
            </wp:positionH>
            <wp:positionV relativeFrom="paragraph">
              <wp:posOffset>-981075</wp:posOffset>
            </wp:positionV>
            <wp:extent cx="10058400" cy="7772400"/>
            <wp:effectExtent l="0" t="0" r="0" b="0"/>
            <wp:wrapNone/>
            <wp:docPr id="15" name="Picture 15" descr="Edgy_Smudge_FlyerHori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gy_Smudge_FlyerHoriz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806">
        <w:rPr>
          <w:noProof/>
          <w:szCs w:val="20"/>
        </w:rPr>
        <mc:AlternateContent>
          <mc:Choice Requires="wps">
            <w:drawing>
              <wp:anchor distT="0" distB="0" distL="114300" distR="114300" simplePos="0" relativeHeight="251661312" behindDoc="0" locked="0" layoutInCell="1" allowOverlap="1" wp14:anchorId="46E7D33B" wp14:editId="469F5B45">
                <wp:simplePos x="0" y="0"/>
                <wp:positionH relativeFrom="column">
                  <wp:posOffset>-695325</wp:posOffset>
                </wp:positionH>
                <wp:positionV relativeFrom="paragraph">
                  <wp:posOffset>-266700</wp:posOffset>
                </wp:positionV>
                <wp:extent cx="6400800" cy="1190625"/>
                <wp:effectExtent l="0" t="0" r="0" b="952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Pr="00945D14" w:rsidRDefault="00FF6F84" w:rsidP="00D21DB7">
                            <w:pPr>
                              <w:pStyle w:val="HEADLINE"/>
                              <w:rPr>
                                <w:rFonts w:ascii="Chiller" w:hAnsi="Chiller"/>
                                <w:sz w:val="72"/>
                                <w:szCs w:val="72"/>
                              </w:rPr>
                            </w:pPr>
                            <w:r w:rsidRPr="00F27806">
                              <w:rPr>
                                <w:rFonts w:ascii="Chiller" w:hAnsi="Chiller"/>
                                <w:sz w:val="68"/>
                                <w:szCs w:val="68"/>
                              </w:rPr>
                              <w:t>the headless horseman wants you</w:t>
                            </w:r>
                            <w:r w:rsidR="00F27806" w:rsidRPr="00F27806">
                              <w:rPr>
                                <w:rFonts w:ascii="Chiller" w:hAnsi="Chiller"/>
                                <w:sz w:val="68"/>
                                <w:szCs w:val="68"/>
                              </w:rPr>
                              <w:t>r</w:t>
                            </w:r>
                            <w:r w:rsidR="00945D14" w:rsidRPr="00F27806">
                              <w:rPr>
                                <w:rFonts w:ascii="Chiller" w:hAnsi="Chiller"/>
                                <w:sz w:val="68"/>
                                <w:szCs w:val="68"/>
                              </w:rPr>
                              <w:t xml:space="preserve"> </w:t>
                            </w:r>
                            <w:r w:rsidR="00F27806" w:rsidRPr="00F27806">
                              <w:rPr>
                                <w:rFonts w:ascii="Chiller" w:hAnsi="Chiller"/>
                                <w:sz w:val="68"/>
                                <w:szCs w:val="68"/>
                              </w:rPr>
                              <w:t>help with</w:t>
                            </w:r>
                            <w:r w:rsidR="00945D14" w:rsidRPr="00F27806">
                              <w:rPr>
                                <w:rFonts w:ascii="Chiller" w:hAnsi="Chiller"/>
                                <w:sz w:val="68"/>
                                <w:szCs w:val="68"/>
                              </w:rPr>
                              <w:t xml:space="preserve"> a night </w:t>
                            </w:r>
                            <w:r w:rsidR="00DC212B">
                              <w:rPr>
                                <w:rFonts w:ascii="Chiller" w:hAnsi="Chiller"/>
                                <w:sz w:val="68"/>
                                <w:szCs w:val="68"/>
                              </w:rPr>
                              <w:t>in</w:t>
                            </w:r>
                            <w:r w:rsidR="00945D14" w:rsidRPr="00F27806">
                              <w:rPr>
                                <w:rFonts w:ascii="Chiller" w:hAnsi="Chiller"/>
                                <w:sz w:val="68"/>
                                <w:szCs w:val="68"/>
                              </w:rPr>
                              <w:t xml:space="preserve"> sleepy</w:t>
                            </w:r>
                            <w:r w:rsidR="00945D14">
                              <w:rPr>
                                <w:rFonts w:ascii="Chiller" w:hAnsi="Chiller"/>
                                <w:sz w:val="72"/>
                                <w:szCs w:val="72"/>
                              </w:rPr>
                              <w:t xml:space="preserve"> </w:t>
                            </w:r>
                            <w:r w:rsidR="00945D14" w:rsidRPr="00F27806">
                              <w:rPr>
                                <w:rFonts w:ascii="Chiller" w:hAnsi="Chiller"/>
                                <w:sz w:val="68"/>
                                <w:szCs w:val="68"/>
                              </w:rPr>
                              <w:t>hollow</w:t>
                            </w:r>
                            <w:r w:rsidRPr="00F27806">
                              <w:rPr>
                                <w:rFonts w:ascii="Chiller" w:hAnsi="Chiller"/>
                                <w:sz w:val="68"/>
                                <w:szCs w:val="6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D33B" id="_x0000_s1032" type="#_x0000_t202" style="position:absolute;margin-left:-54.75pt;margin-top:-21pt;width:7in;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" filled="f" stroked="f">
                <v:textbox>
                  <w:txbxContent>
                    <w:p w:rsidR="00FF6F84" w:rsidRPr="00945D14" w:rsidRDefault="00FF6F84" w:rsidP="00D21DB7">
                      <w:pPr>
                        <w:pStyle w:val="HEADLINE"/>
                        <w:rPr>
                          <w:rFonts w:ascii="Chiller" w:hAnsi="Chiller"/>
                          <w:sz w:val="72"/>
                          <w:szCs w:val="72"/>
                        </w:rPr>
                      </w:pPr>
                      <w:r w:rsidRPr="00F27806">
                        <w:rPr>
                          <w:rFonts w:ascii="Chiller" w:hAnsi="Chiller"/>
                          <w:sz w:val="68"/>
                          <w:szCs w:val="68"/>
                        </w:rPr>
                        <w:t>the headless horseman wants you</w:t>
                      </w:r>
                      <w:r w:rsidR="00F27806" w:rsidRPr="00F27806">
                        <w:rPr>
                          <w:rFonts w:ascii="Chiller" w:hAnsi="Chiller"/>
                          <w:sz w:val="68"/>
                          <w:szCs w:val="68"/>
                        </w:rPr>
                        <w:t>r</w:t>
                      </w:r>
                      <w:r w:rsidR="00945D14" w:rsidRPr="00F27806">
                        <w:rPr>
                          <w:rFonts w:ascii="Chiller" w:hAnsi="Chiller"/>
                          <w:sz w:val="68"/>
                          <w:szCs w:val="68"/>
                        </w:rPr>
                        <w:t xml:space="preserve"> </w:t>
                      </w:r>
                      <w:r w:rsidR="00F27806" w:rsidRPr="00F27806">
                        <w:rPr>
                          <w:rFonts w:ascii="Chiller" w:hAnsi="Chiller"/>
                          <w:sz w:val="68"/>
                          <w:szCs w:val="68"/>
                        </w:rPr>
                        <w:t>help with</w:t>
                      </w:r>
                      <w:r w:rsidR="00945D14" w:rsidRPr="00F27806">
                        <w:rPr>
                          <w:rFonts w:ascii="Chiller" w:hAnsi="Chiller"/>
                          <w:sz w:val="68"/>
                          <w:szCs w:val="68"/>
                        </w:rPr>
                        <w:t xml:space="preserve"> a night </w:t>
                      </w:r>
                      <w:r w:rsidR="00DC212B">
                        <w:rPr>
                          <w:rFonts w:ascii="Chiller" w:hAnsi="Chiller"/>
                          <w:sz w:val="68"/>
                          <w:szCs w:val="68"/>
                        </w:rPr>
                        <w:t>in</w:t>
                      </w:r>
                      <w:r w:rsidR="00945D14" w:rsidRPr="00F27806">
                        <w:rPr>
                          <w:rFonts w:ascii="Chiller" w:hAnsi="Chiller"/>
                          <w:sz w:val="68"/>
                          <w:szCs w:val="68"/>
                        </w:rPr>
                        <w:t xml:space="preserve"> sleepy</w:t>
                      </w:r>
                      <w:r w:rsidR="00945D14">
                        <w:rPr>
                          <w:rFonts w:ascii="Chiller" w:hAnsi="Chiller"/>
                          <w:sz w:val="72"/>
                          <w:szCs w:val="72"/>
                        </w:rPr>
                        <w:t xml:space="preserve"> </w:t>
                      </w:r>
                      <w:r w:rsidR="00945D14" w:rsidRPr="00F27806">
                        <w:rPr>
                          <w:rFonts w:ascii="Chiller" w:hAnsi="Chiller"/>
                          <w:sz w:val="68"/>
                          <w:szCs w:val="68"/>
                        </w:rPr>
                        <w:t>hollow</w:t>
                      </w:r>
                      <w:r w:rsidRPr="00F27806">
                        <w:rPr>
                          <w:rFonts w:ascii="Chiller" w:hAnsi="Chiller"/>
                          <w:sz w:val="68"/>
                          <w:szCs w:val="68"/>
                        </w:rPr>
                        <w:t>!</w:t>
                      </w:r>
                    </w:p>
                  </w:txbxContent>
                </v:textbox>
              </v:shape>
            </w:pict>
          </mc:Fallback>
        </mc:AlternateContent>
      </w:r>
      <w:r w:rsidR="002B27F8">
        <w:br w:type="page"/>
      </w:r>
      <w:r w:rsidR="0009243D">
        <w:rPr>
          <w:noProof/>
          <w:szCs w:val="20"/>
        </w:rPr>
        <w:lastRenderedPageBreak/>
        <w:drawing>
          <wp:anchor distT="0" distB="0" distL="114300" distR="114300" simplePos="0" relativeHeight="251684864" behindDoc="0" locked="0" layoutInCell="1" allowOverlap="1" wp14:anchorId="5E1FE3C3" wp14:editId="087185DC">
            <wp:simplePos x="0" y="0"/>
            <wp:positionH relativeFrom="column">
              <wp:posOffset>5467350</wp:posOffset>
            </wp:positionH>
            <wp:positionV relativeFrom="paragraph">
              <wp:posOffset>5240020</wp:posOffset>
            </wp:positionV>
            <wp:extent cx="752475" cy="101568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TPD Autumn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2475" cy="1015687"/>
                    </a:xfrm>
                    <a:prstGeom prst="rect">
                      <a:avLst/>
                    </a:prstGeom>
                  </pic:spPr>
                </pic:pic>
              </a:graphicData>
            </a:graphic>
            <wp14:sizeRelH relativeFrom="margin">
              <wp14:pctWidth>0</wp14:pctWidth>
            </wp14:sizeRelH>
            <wp14:sizeRelV relativeFrom="margin">
              <wp14:pctHeight>0</wp14:pctHeight>
            </wp14:sizeRelV>
          </wp:anchor>
        </w:drawing>
      </w:r>
      <w:r w:rsidR="00707183">
        <w:rPr>
          <w:noProof/>
          <w:szCs w:val="20"/>
        </w:rPr>
        <w:drawing>
          <wp:anchor distT="0" distB="0" distL="114300" distR="114300" simplePos="0" relativeHeight="251677696" behindDoc="0" locked="0" layoutInCell="1" allowOverlap="1" wp14:anchorId="201B1B1E" wp14:editId="4AEBFF20">
            <wp:simplePos x="0" y="0"/>
            <wp:positionH relativeFrom="column">
              <wp:posOffset>4705350</wp:posOffset>
            </wp:positionH>
            <wp:positionV relativeFrom="paragraph">
              <wp:posOffset>13335</wp:posOffset>
            </wp:positionV>
            <wp:extent cx="3302000" cy="22009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988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2000" cy="2200910"/>
                    </a:xfrm>
                    <a:prstGeom prst="rect">
                      <a:avLst/>
                    </a:prstGeom>
                  </pic:spPr>
                </pic:pic>
              </a:graphicData>
            </a:graphic>
            <wp14:sizeRelH relativeFrom="page">
              <wp14:pctWidth>0</wp14:pctWidth>
            </wp14:sizeRelH>
            <wp14:sizeRelV relativeFrom="page">
              <wp14:pctHeight>0</wp14:pctHeight>
            </wp14:sizeRelV>
          </wp:anchor>
        </w:drawing>
      </w:r>
      <w:r w:rsidR="005479EF">
        <w:rPr>
          <w:noProof/>
        </w:rPr>
        <w:drawing>
          <wp:anchor distT="0" distB="0" distL="114300" distR="114300" simplePos="0" relativeHeight="251680768" behindDoc="0" locked="0" layoutInCell="1" allowOverlap="1" wp14:anchorId="6A09CF6C" wp14:editId="1567575A">
            <wp:simplePos x="0" y="0"/>
            <wp:positionH relativeFrom="column">
              <wp:posOffset>-866775</wp:posOffset>
            </wp:positionH>
            <wp:positionV relativeFrom="paragraph">
              <wp:posOffset>-123825</wp:posOffset>
            </wp:positionV>
            <wp:extent cx="2791460" cy="2114550"/>
            <wp:effectExtent l="0" t="0" r="8890" b="0"/>
            <wp:wrapNone/>
            <wp:docPr id="1" name="Picture 1" descr="\\BTPD-DC1\Users\swinkel\My Documents\My Pictures\sleepy hollow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PD-DC1\Users\swinkel\My Documents\My Pictures\sleepy hollow 20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1460" cy="21145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B6A12">
        <w:rPr>
          <w:noProof/>
          <w:szCs w:val="20"/>
        </w:rPr>
        <w:drawing>
          <wp:anchor distT="0" distB="0" distL="114300" distR="114300" simplePos="0" relativeHeight="251683840" behindDoc="0" locked="0" layoutInCell="1" allowOverlap="1" wp14:anchorId="388EC780" wp14:editId="58884EFE">
            <wp:simplePos x="0" y="0"/>
            <wp:positionH relativeFrom="column">
              <wp:posOffset>-523875</wp:posOffset>
            </wp:positionH>
            <wp:positionV relativeFrom="paragraph">
              <wp:posOffset>3733165</wp:posOffset>
            </wp:positionV>
            <wp:extent cx="2274570" cy="1895475"/>
            <wp:effectExtent l="133350" t="57150" r="87630" b="1619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ng out squar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4570" cy="18954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93D2F">
        <w:rPr>
          <w:noProof/>
          <w:szCs w:val="20"/>
        </w:rPr>
        <mc:AlternateContent>
          <mc:Choice Requires="wps">
            <w:drawing>
              <wp:anchor distT="0" distB="0" distL="114300" distR="114300" simplePos="0" relativeHeight="251650048" behindDoc="0" locked="0" layoutInCell="1" allowOverlap="1" wp14:anchorId="004B49C8" wp14:editId="635A3986">
                <wp:simplePos x="0" y="0"/>
                <wp:positionH relativeFrom="column">
                  <wp:posOffset>2171700</wp:posOffset>
                </wp:positionH>
                <wp:positionV relativeFrom="paragraph">
                  <wp:posOffset>-209551</wp:posOffset>
                </wp:positionV>
                <wp:extent cx="2352675" cy="220027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12B" w:rsidRDefault="00DC212B" w:rsidP="00DC212B">
                            <w:pPr>
                              <w:pStyle w:val="HEADLINE"/>
                              <w:spacing w:after="240"/>
                              <w:rPr>
                                <w:rFonts w:ascii="Chiller" w:hAnsi="Chiller"/>
                                <w:sz w:val="56"/>
                                <w:szCs w:val="56"/>
                              </w:rPr>
                            </w:pPr>
                            <w:r>
                              <w:rPr>
                                <w:rFonts w:ascii="Chiller" w:hAnsi="Chiller"/>
                                <w:sz w:val="56"/>
                                <w:szCs w:val="56"/>
                              </w:rPr>
                              <w:t>A</w:t>
                            </w:r>
                            <w:r w:rsidR="00171297">
                              <w:rPr>
                                <w:rFonts w:ascii="Chiller" w:hAnsi="Chiller"/>
                                <w:sz w:val="56"/>
                                <w:szCs w:val="56"/>
                              </w:rPr>
                              <w:t xml:space="preserve"> night in S</w:t>
                            </w:r>
                            <w:r w:rsidR="0067277D" w:rsidRPr="00DC212B">
                              <w:rPr>
                                <w:rFonts w:ascii="Chiller" w:hAnsi="Chiller"/>
                                <w:sz w:val="56"/>
                                <w:szCs w:val="56"/>
                              </w:rPr>
                              <w:t>leepy Hollow</w:t>
                            </w:r>
                            <w:r>
                              <w:rPr>
                                <w:rFonts w:ascii="Chiller" w:hAnsi="Chiller"/>
                                <w:sz w:val="56"/>
                                <w:szCs w:val="56"/>
                              </w:rPr>
                              <w:t xml:space="preserve"> </w:t>
                            </w:r>
                          </w:p>
                          <w:p w:rsidR="00DC212B" w:rsidRDefault="00593D2F" w:rsidP="00D21DB7">
                            <w:pPr>
                              <w:pStyle w:val="HEADLINE"/>
                              <w:rPr>
                                <w:rFonts w:ascii="Chiller" w:hAnsi="Chiller"/>
                                <w:sz w:val="28"/>
                                <w:szCs w:val="28"/>
                              </w:rPr>
                            </w:pPr>
                            <w:r>
                              <w:rPr>
                                <w:rFonts w:ascii="Chiller" w:hAnsi="Chiller"/>
                                <w:sz w:val="28"/>
                                <w:szCs w:val="28"/>
                              </w:rPr>
                              <w:t xml:space="preserve">FridayS, </w:t>
                            </w:r>
                            <w:r w:rsidR="00DC212B">
                              <w:rPr>
                                <w:rFonts w:ascii="Chiller" w:hAnsi="Chiller"/>
                                <w:sz w:val="28"/>
                                <w:szCs w:val="28"/>
                              </w:rPr>
                              <w:t>oCTOBER</w:t>
                            </w:r>
                            <w:r w:rsidR="000C781E">
                              <w:rPr>
                                <w:rFonts w:ascii="Chiller" w:hAnsi="Chiller"/>
                                <w:sz w:val="28"/>
                                <w:szCs w:val="28"/>
                              </w:rPr>
                              <w:t xml:space="preserve"> 14th &amp; 21</w:t>
                            </w:r>
                            <w:r w:rsidR="000C781E" w:rsidRPr="000C781E">
                              <w:rPr>
                                <w:rFonts w:ascii="Chiller" w:hAnsi="Chiller"/>
                                <w:sz w:val="28"/>
                                <w:szCs w:val="28"/>
                                <w:vertAlign w:val="superscript"/>
                              </w:rPr>
                              <w:t>st</w:t>
                            </w:r>
                            <w:r w:rsidR="000C781E">
                              <w:rPr>
                                <w:rFonts w:ascii="Chiller" w:hAnsi="Chiller"/>
                                <w:sz w:val="28"/>
                                <w:szCs w:val="28"/>
                              </w:rPr>
                              <w:t>,</w:t>
                            </w:r>
                            <w:r w:rsidR="00DC212B">
                              <w:rPr>
                                <w:rFonts w:ascii="Chiller" w:hAnsi="Chiller"/>
                                <w:sz w:val="28"/>
                                <w:szCs w:val="28"/>
                              </w:rPr>
                              <w:t xml:space="preserve"> 5:30-11:00PM</w:t>
                            </w:r>
                          </w:p>
                          <w:p w:rsidR="00593D2F" w:rsidRDefault="00593D2F" w:rsidP="00D21DB7">
                            <w:pPr>
                              <w:pStyle w:val="HEADLINE"/>
                              <w:rPr>
                                <w:rFonts w:ascii="Chiller" w:hAnsi="Chiller"/>
                                <w:sz w:val="28"/>
                                <w:szCs w:val="28"/>
                              </w:rPr>
                            </w:pPr>
                          </w:p>
                          <w:p w:rsidR="00DC212B" w:rsidRDefault="00593D2F" w:rsidP="00D21DB7">
                            <w:pPr>
                              <w:pStyle w:val="HEADLINE"/>
                              <w:rPr>
                                <w:rFonts w:ascii="Chiller" w:hAnsi="Chiller"/>
                                <w:sz w:val="28"/>
                                <w:szCs w:val="28"/>
                              </w:rPr>
                            </w:pPr>
                            <w:r>
                              <w:rPr>
                                <w:rFonts w:ascii="Chiller" w:hAnsi="Chiller"/>
                                <w:sz w:val="28"/>
                                <w:szCs w:val="28"/>
                              </w:rPr>
                              <w:t xml:space="preserve">SATURDAYS, </w:t>
                            </w:r>
                            <w:r w:rsidR="000C781E">
                              <w:rPr>
                                <w:rFonts w:ascii="Chiller" w:hAnsi="Chiller"/>
                                <w:sz w:val="28"/>
                                <w:szCs w:val="28"/>
                              </w:rPr>
                              <w:t>oCTOBER 15</w:t>
                            </w:r>
                            <w:r w:rsidRPr="00593D2F">
                              <w:rPr>
                                <w:rFonts w:ascii="Chiller" w:hAnsi="Chiller"/>
                                <w:sz w:val="28"/>
                                <w:szCs w:val="28"/>
                                <w:vertAlign w:val="superscript"/>
                              </w:rPr>
                              <w:t>TH</w:t>
                            </w:r>
                            <w:r w:rsidR="000C781E">
                              <w:rPr>
                                <w:rFonts w:ascii="Chiller" w:hAnsi="Chiller"/>
                                <w:sz w:val="28"/>
                                <w:szCs w:val="28"/>
                              </w:rPr>
                              <w:t xml:space="preserve"> &amp; 22</w:t>
                            </w:r>
                            <w:r w:rsidR="000C781E" w:rsidRPr="000C781E">
                              <w:rPr>
                                <w:rFonts w:ascii="Chiller" w:hAnsi="Chiller"/>
                                <w:sz w:val="28"/>
                                <w:szCs w:val="28"/>
                                <w:vertAlign w:val="superscript"/>
                              </w:rPr>
                              <w:t>nd</w:t>
                            </w:r>
                            <w:r w:rsidR="00DC212B">
                              <w:rPr>
                                <w:rFonts w:ascii="Chiller" w:hAnsi="Chiller"/>
                                <w:sz w:val="28"/>
                                <w:szCs w:val="28"/>
                              </w:rPr>
                              <w:t>, 2:00-11:00PM</w:t>
                            </w:r>
                          </w:p>
                          <w:p w:rsidR="00FF6F84" w:rsidRPr="00DC212B" w:rsidRDefault="00FF6F84" w:rsidP="00DC212B">
                            <w:pPr>
                              <w:pStyle w:val="HEADLINE"/>
                              <w:jc w:val="left"/>
                              <w:rPr>
                                <w:rFonts w:ascii="Chiller" w:hAnsi="Chille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49C8" id="Text Box 5" o:spid="_x0000_s1033" type="#_x0000_t202" style="position:absolute;margin-left:171pt;margin-top:-16.5pt;width:185.25pt;height:17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6kuA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" filled="f" stroked="f">
                <v:textbox>
                  <w:txbxContent>
                    <w:p w:rsidR="00DC212B" w:rsidRDefault="00DC212B" w:rsidP="00DC212B">
                      <w:pPr>
                        <w:pStyle w:val="HEADLINE"/>
                        <w:spacing w:after="240"/>
                        <w:rPr>
                          <w:rFonts w:ascii="Chiller" w:hAnsi="Chiller"/>
                          <w:sz w:val="56"/>
                          <w:szCs w:val="56"/>
                        </w:rPr>
                      </w:pPr>
                      <w:r>
                        <w:rPr>
                          <w:rFonts w:ascii="Chiller" w:hAnsi="Chiller"/>
                          <w:sz w:val="56"/>
                          <w:szCs w:val="56"/>
                        </w:rPr>
                        <w:t>A</w:t>
                      </w:r>
                      <w:r w:rsidR="00171297">
                        <w:rPr>
                          <w:rFonts w:ascii="Chiller" w:hAnsi="Chiller"/>
                          <w:sz w:val="56"/>
                          <w:szCs w:val="56"/>
                        </w:rPr>
                        <w:t xml:space="preserve"> night in S</w:t>
                      </w:r>
                      <w:r w:rsidR="0067277D" w:rsidRPr="00DC212B">
                        <w:rPr>
                          <w:rFonts w:ascii="Chiller" w:hAnsi="Chiller"/>
                          <w:sz w:val="56"/>
                          <w:szCs w:val="56"/>
                        </w:rPr>
                        <w:t>leepy Hollow</w:t>
                      </w:r>
                      <w:r>
                        <w:rPr>
                          <w:rFonts w:ascii="Chiller" w:hAnsi="Chiller"/>
                          <w:sz w:val="56"/>
                          <w:szCs w:val="56"/>
                        </w:rPr>
                        <w:t xml:space="preserve"> </w:t>
                      </w:r>
                    </w:p>
                    <w:p w:rsidR="00DC212B" w:rsidRDefault="00593D2F" w:rsidP="00D21DB7">
                      <w:pPr>
                        <w:pStyle w:val="HEADLINE"/>
                        <w:rPr>
                          <w:rFonts w:ascii="Chiller" w:hAnsi="Chiller"/>
                          <w:sz w:val="28"/>
                          <w:szCs w:val="28"/>
                        </w:rPr>
                      </w:pPr>
                      <w:r>
                        <w:rPr>
                          <w:rFonts w:ascii="Chiller" w:hAnsi="Chiller"/>
                          <w:sz w:val="28"/>
                          <w:szCs w:val="28"/>
                        </w:rPr>
                        <w:t xml:space="preserve">FridayS, </w:t>
                      </w:r>
                      <w:r w:rsidR="00DC212B">
                        <w:rPr>
                          <w:rFonts w:ascii="Chiller" w:hAnsi="Chiller"/>
                          <w:sz w:val="28"/>
                          <w:szCs w:val="28"/>
                        </w:rPr>
                        <w:t>oCTOBER</w:t>
                      </w:r>
                      <w:r w:rsidR="000C781E">
                        <w:rPr>
                          <w:rFonts w:ascii="Chiller" w:hAnsi="Chiller"/>
                          <w:sz w:val="28"/>
                          <w:szCs w:val="28"/>
                        </w:rPr>
                        <w:t xml:space="preserve"> 14th &amp; 21</w:t>
                      </w:r>
                      <w:r w:rsidR="000C781E" w:rsidRPr="000C781E">
                        <w:rPr>
                          <w:rFonts w:ascii="Chiller" w:hAnsi="Chiller"/>
                          <w:sz w:val="28"/>
                          <w:szCs w:val="28"/>
                          <w:vertAlign w:val="superscript"/>
                        </w:rPr>
                        <w:t>st</w:t>
                      </w:r>
                      <w:r w:rsidR="000C781E">
                        <w:rPr>
                          <w:rFonts w:ascii="Chiller" w:hAnsi="Chiller"/>
                          <w:sz w:val="28"/>
                          <w:szCs w:val="28"/>
                        </w:rPr>
                        <w:t>,</w:t>
                      </w:r>
                      <w:r w:rsidR="00DC212B">
                        <w:rPr>
                          <w:rFonts w:ascii="Chiller" w:hAnsi="Chiller"/>
                          <w:sz w:val="28"/>
                          <w:szCs w:val="28"/>
                        </w:rPr>
                        <w:t xml:space="preserve"> 5:30-11:00PM</w:t>
                      </w:r>
                    </w:p>
                    <w:p w:rsidR="00593D2F" w:rsidRDefault="00593D2F" w:rsidP="00D21DB7">
                      <w:pPr>
                        <w:pStyle w:val="HEADLINE"/>
                        <w:rPr>
                          <w:rFonts w:ascii="Chiller" w:hAnsi="Chiller"/>
                          <w:sz w:val="28"/>
                          <w:szCs w:val="28"/>
                        </w:rPr>
                      </w:pPr>
                    </w:p>
                    <w:p w:rsidR="00DC212B" w:rsidRDefault="00593D2F" w:rsidP="00D21DB7">
                      <w:pPr>
                        <w:pStyle w:val="HEADLINE"/>
                        <w:rPr>
                          <w:rFonts w:ascii="Chiller" w:hAnsi="Chiller"/>
                          <w:sz w:val="28"/>
                          <w:szCs w:val="28"/>
                        </w:rPr>
                      </w:pPr>
                      <w:r>
                        <w:rPr>
                          <w:rFonts w:ascii="Chiller" w:hAnsi="Chiller"/>
                          <w:sz w:val="28"/>
                          <w:szCs w:val="28"/>
                        </w:rPr>
                        <w:t xml:space="preserve">SATURDAYS, </w:t>
                      </w:r>
                      <w:r w:rsidR="000C781E">
                        <w:rPr>
                          <w:rFonts w:ascii="Chiller" w:hAnsi="Chiller"/>
                          <w:sz w:val="28"/>
                          <w:szCs w:val="28"/>
                        </w:rPr>
                        <w:t>oCTOBER 15</w:t>
                      </w:r>
                      <w:r w:rsidRPr="00593D2F">
                        <w:rPr>
                          <w:rFonts w:ascii="Chiller" w:hAnsi="Chiller"/>
                          <w:sz w:val="28"/>
                          <w:szCs w:val="28"/>
                          <w:vertAlign w:val="superscript"/>
                        </w:rPr>
                        <w:t>TH</w:t>
                      </w:r>
                      <w:r w:rsidR="000C781E">
                        <w:rPr>
                          <w:rFonts w:ascii="Chiller" w:hAnsi="Chiller"/>
                          <w:sz w:val="28"/>
                          <w:szCs w:val="28"/>
                        </w:rPr>
                        <w:t xml:space="preserve"> &amp; 22</w:t>
                      </w:r>
                      <w:r w:rsidR="000C781E" w:rsidRPr="000C781E">
                        <w:rPr>
                          <w:rFonts w:ascii="Chiller" w:hAnsi="Chiller"/>
                          <w:sz w:val="28"/>
                          <w:szCs w:val="28"/>
                          <w:vertAlign w:val="superscript"/>
                        </w:rPr>
                        <w:t>nd</w:t>
                      </w:r>
                      <w:r w:rsidR="00DC212B">
                        <w:rPr>
                          <w:rFonts w:ascii="Chiller" w:hAnsi="Chiller"/>
                          <w:sz w:val="28"/>
                          <w:szCs w:val="28"/>
                        </w:rPr>
                        <w:t>, 2:00-11:00PM</w:t>
                      </w:r>
                    </w:p>
                    <w:p w:rsidR="00FF6F84" w:rsidRPr="00DC212B" w:rsidRDefault="00FF6F84" w:rsidP="00DC212B">
                      <w:pPr>
                        <w:pStyle w:val="HEADLINE"/>
                        <w:jc w:val="left"/>
                        <w:rPr>
                          <w:rFonts w:ascii="Chiller" w:hAnsi="Chiller"/>
                          <w:sz w:val="56"/>
                          <w:szCs w:val="56"/>
                        </w:rPr>
                      </w:pPr>
                    </w:p>
                  </w:txbxContent>
                </v:textbox>
              </v:shape>
            </w:pict>
          </mc:Fallback>
        </mc:AlternateContent>
      </w:r>
      <w:r w:rsidR="00DE4672" w:rsidRPr="00DE4672">
        <w:rPr>
          <w:noProof/>
          <w:szCs w:val="20"/>
        </w:rPr>
        <mc:AlternateContent>
          <mc:Choice Requires="wps">
            <w:drawing>
              <wp:anchor distT="0" distB="0" distL="114300" distR="114300" simplePos="0" relativeHeight="251682816" behindDoc="0" locked="0" layoutInCell="1" allowOverlap="1" wp14:anchorId="175DA88B" wp14:editId="7F179CB5">
                <wp:simplePos x="0" y="0"/>
                <wp:positionH relativeFrom="column">
                  <wp:posOffset>-523875</wp:posOffset>
                </wp:positionH>
                <wp:positionV relativeFrom="paragraph">
                  <wp:posOffset>5886450</wp:posOffset>
                </wp:positionV>
                <wp:extent cx="2200275" cy="63817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672" w:rsidRPr="004A14B1" w:rsidRDefault="00DE4672" w:rsidP="00DE4672">
                            <w:pPr>
                              <w:pStyle w:val="Testimonialquotes"/>
                              <w:jc w:val="center"/>
                            </w:pPr>
                            <w:r>
                              <w:t xml:space="preserve">Sorry, no refunds for outdoor events.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210B5" id="_x0000_t202" coordsize="21600,21600" o:spt="202" path="m,l,21600r21600,l21600,xe">
                <v:stroke joinstyle="miter"/>
                <v:path gradientshapeok="t" o:connecttype="rect"/>
              </v:shapetype>
              <v:shape id="Text Box 6" o:spid="_x0000_s1034" type="#_x0000_t202" style="position:absolute;margin-left:-41.25pt;margin-top:463.5pt;width:173.2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WhtgIAAMA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" filled="f" stroked="f">
                <v:textbox>
                  <w:txbxContent>
                    <w:p w:rsidR="00DE4672" w:rsidRPr="004A14B1" w:rsidRDefault="00DE4672" w:rsidP="00DE4672">
                      <w:pPr>
                        <w:pStyle w:val="Testimonialquotes"/>
                        <w:jc w:val="center"/>
                      </w:pPr>
                      <w:r>
                        <w:t xml:space="preserve">Sorry, no refunds for outdoor events. </w:t>
                      </w:r>
                    </w:p>
                  </w:txbxContent>
                </v:textbox>
              </v:shape>
            </w:pict>
          </mc:Fallback>
        </mc:AlternateContent>
      </w:r>
      <w:r w:rsidR="00DE4672">
        <w:rPr>
          <w:noProof/>
          <w:szCs w:val="20"/>
        </w:rPr>
        <mc:AlternateContent>
          <mc:Choice Requires="wps">
            <w:drawing>
              <wp:anchor distT="0" distB="0" distL="114300" distR="114300" simplePos="0" relativeHeight="251651072" behindDoc="0" locked="0" layoutInCell="1" allowOverlap="1" wp14:anchorId="47E3BF25" wp14:editId="0728BDCB">
                <wp:simplePos x="0" y="0"/>
                <wp:positionH relativeFrom="column">
                  <wp:posOffset>-523875</wp:posOffset>
                </wp:positionH>
                <wp:positionV relativeFrom="paragraph">
                  <wp:posOffset>1990725</wp:posOffset>
                </wp:positionV>
                <wp:extent cx="2200275" cy="1400175"/>
                <wp:effectExtent l="0" t="0" r="0" b="952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Pr="004A14B1" w:rsidRDefault="00655148" w:rsidP="001C775A">
                            <w:pPr>
                              <w:pStyle w:val="Testimonialquotes"/>
                              <w:jc w:val="center"/>
                            </w:pPr>
                            <w:r>
                              <w:t xml:space="preserve">Acting Out Theatre Company will be doing fantastic </w:t>
                            </w:r>
                            <w:r w:rsidR="001C775A">
                              <w:t>performances</w:t>
                            </w:r>
                            <w:r>
                              <w:t xml:space="preserve"> of the story of Ichabod Crane</w:t>
                            </w:r>
                            <w:r w:rsidR="001C775A">
                              <w:t xml:space="preserve"> again this year.  Show times sell out so </w:t>
                            </w:r>
                            <w:r w:rsidR="006F0E0C">
                              <w:t>purchase</w:t>
                            </w:r>
                            <w:r w:rsidR="001C775A">
                              <w:t xml:space="preserve"> your tickets early.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CF7E7" id="_x0000_s1035" type="#_x0000_t202" style="position:absolute;margin-left:-41.25pt;margin-top:156.75pt;width:173.25pt;height:11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oatwIAAMI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" filled="f" stroked="f">
                <v:textbox>
                  <w:txbxContent>
                    <w:p w:rsidR="00FF6F84" w:rsidRPr="004A14B1" w:rsidRDefault="00655148" w:rsidP="001C775A">
                      <w:pPr>
                        <w:pStyle w:val="Testimonialquotes"/>
                        <w:jc w:val="center"/>
                      </w:pPr>
                      <w:r>
                        <w:t xml:space="preserve">Acting Out Theatre Company will be doing fantastic </w:t>
                      </w:r>
                      <w:r w:rsidR="001C775A">
                        <w:t>performances</w:t>
                      </w:r>
                      <w:r>
                        <w:t xml:space="preserve"> of the story of Ichabod Crane</w:t>
                      </w:r>
                      <w:r w:rsidR="001C775A">
                        <w:t xml:space="preserve"> again this year.  Show times sell out so </w:t>
                      </w:r>
                      <w:r w:rsidR="006F0E0C">
                        <w:t>purchase</w:t>
                      </w:r>
                      <w:r w:rsidR="001C775A">
                        <w:t xml:space="preserve"> your tickets early.</w:t>
                      </w:r>
                    </w:p>
                  </w:txbxContent>
                </v:textbox>
              </v:shape>
            </w:pict>
          </mc:Fallback>
        </mc:AlternateContent>
      </w:r>
      <w:r w:rsidR="00DC212B">
        <w:rPr>
          <w:noProof/>
          <w:szCs w:val="20"/>
        </w:rPr>
        <mc:AlternateContent>
          <mc:Choice Requires="wps">
            <w:drawing>
              <wp:anchor distT="0" distB="0" distL="114300" distR="114300" simplePos="0" relativeHeight="251649024" behindDoc="0" locked="0" layoutInCell="1" allowOverlap="1" wp14:anchorId="4105D5EF" wp14:editId="17ED0CB7">
                <wp:simplePos x="0" y="0"/>
                <wp:positionH relativeFrom="column">
                  <wp:posOffset>2343150</wp:posOffset>
                </wp:positionH>
                <wp:positionV relativeFrom="paragraph">
                  <wp:posOffset>2066925</wp:posOffset>
                </wp:positionV>
                <wp:extent cx="5495925" cy="2695575"/>
                <wp:effectExtent l="0" t="0" r="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Pr="004A14B1" w:rsidRDefault="00FF6F84" w:rsidP="002B27F8">
                            <w:pPr>
                              <w:pStyle w:val="SUBHEAD"/>
                            </w:pPr>
                          </w:p>
                          <w:p w:rsidR="00FF6F84" w:rsidRDefault="00DE4672" w:rsidP="002B27F8">
                            <w:pPr>
                              <w:pStyle w:val="BodyCopy"/>
                            </w:pPr>
                            <w:r>
                              <w:t xml:space="preserve">There will be no admission fee to get into the Village of Sleepy Hollow.  Instead, tickets may be purchased for the activities and you may pick and choose the activities in which you would like to participate.  </w:t>
                            </w:r>
                            <w:r w:rsidR="00DC212B">
                              <w:t>The activities before 8:00 p.m. are geared more f</w:t>
                            </w:r>
                            <w:r>
                              <w:t xml:space="preserve">or families with young children and will include </w:t>
                            </w:r>
                            <w:r w:rsidR="00AD3241">
                              <w:t>a monster egg hunt</w:t>
                            </w:r>
                            <w:r w:rsidR="00593D2F">
                              <w:t xml:space="preserve">, </w:t>
                            </w:r>
                            <w:r>
                              <w:t xml:space="preserve">games, </w:t>
                            </w:r>
                            <w:proofErr w:type="spellStart"/>
                            <w:r w:rsidR="00171297">
                              <w:t>skee</w:t>
                            </w:r>
                            <w:proofErr w:type="spellEnd"/>
                            <w:r w:rsidR="00171297">
                              <w:t xml:space="preserve"> ball</w:t>
                            </w:r>
                            <w:r>
                              <w:t xml:space="preserve">, </w:t>
                            </w:r>
                            <w:r w:rsidR="00593D2F">
                              <w:t xml:space="preserve">barrel train rides, hayrides, face painting, campfire, gift shop, </w:t>
                            </w:r>
                            <w:r w:rsidR="006323C5">
                              <w:t xml:space="preserve">corn maze, </w:t>
                            </w:r>
                            <w:r w:rsidR="006F0E0C">
                              <w:t xml:space="preserve">concessions, </w:t>
                            </w:r>
                            <w:r w:rsidR="00593D2F">
                              <w:t>and</w:t>
                            </w:r>
                            <w:r w:rsidR="006F0E0C">
                              <w:t xml:space="preserve"> Tarry Town vendors</w:t>
                            </w:r>
                            <w:r w:rsidR="00593D2F">
                              <w:t xml:space="preserve">.  </w:t>
                            </w:r>
                          </w:p>
                          <w:p w:rsidR="00593D2F" w:rsidRDefault="00593D2F" w:rsidP="002B27F8">
                            <w:pPr>
                              <w:pStyle w:val="BodyCopy"/>
                            </w:pPr>
                          </w:p>
                          <w:p w:rsidR="00593D2F" w:rsidRDefault="00593D2F" w:rsidP="002B27F8">
                            <w:pPr>
                              <w:pStyle w:val="BodyCopy"/>
                            </w:pPr>
                            <w:r>
                              <w:t xml:space="preserve">Starting at 8:00 p.m., the Village of Sleepy Hollow becomes a place to beware.  The evening Village of Sleepy Hollow will include carnival games, haunted attractions, wandering ghouls, scary face painting, </w:t>
                            </w:r>
                            <w:r w:rsidR="006F0E0C">
                              <w:t xml:space="preserve">hayrides, </w:t>
                            </w:r>
                            <w:r>
                              <w:t>photo booth</w:t>
                            </w:r>
                            <w:r w:rsidR="006F0E0C">
                              <w:t>, gift shop, concessions and Tarry Town vendors.</w:t>
                            </w:r>
                            <w:r w:rsidR="00695922">
                              <w:t xml:space="preserve">  You will never know what might be lurking around the corner.</w:t>
                            </w:r>
                          </w:p>
                          <w:p w:rsidR="006F0E0C" w:rsidRDefault="006F0E0C" w:rsidP="002B27F8">
                            <w:pPr>
                              <w:pStyle w:val="BodyCopy"/>
                            </w:pPr>
                          </w:p>
                          <w:p w:rsidR="006F0E0C" w:rsidRDefault="006F0E0C" w:rsidP="002B27F8">
                            <w:pPr>
                              <w:pStyle w:val="BodyCopy"/>
                            </w:pPr>
                            <w:r>
                              <w:t>Acting Out Theatre performances will take place every half hour 6:30-11:00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D5EF" id="Text Box 4" o:spid="_x0000_s1036" type="#_x0000_t202" style="position:absolute;margin-left:184.5pt;margin-top:162.75pt;width:432.75pt;height:2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YK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" filled="f" stroked="f">
                <v:textbox>
                  <w:txbxContent>
                    <w:p w:rsidR="00FF6F84" w:rsidRPr="004A14B1" w:rsidRDefault="00FF6F84" w:rsidP="002B27F8">
                      <w:pPr>
                        <w:pStyle w:val="SUBHEAD"/>
                      </w:pPr>
                    </w:p>
                    <w:p w:rsidR="00FF6F84" w:rsidRDefault="00DE4672" w:rsidP="002B27F8">
                      <w:pPr>
                        <w:pStyle w:val="BodyCopy"/>
                      </w:pPr>
                      <w:r>
                        <w:t xml:space="preserve">There will be no admission fee to get into the Village of Sleepy Hollow.  Instead, tickets may be purchased for the activities and you may pick and choose the activities in which you would like to participate.  </w:t>
                      </w:r>
                      <w:r w:rsidR="00DC212B">
                        <w:t>The activities before 8:00 p.m. are geared more f</w:t>
                      </w:r>
                      <w:r>
                        <w:t xml:space="preserve">or families with young children and will include </w:t>
                      </w:r>
                      <w:r w:rsidR="00AD3241">
                        <w:t>a monster egg hunt</w:t>
                      </w:r>
                      <w:r w:rsidR="00593D2F">
                        <w:t xml:space="preserve">, </w:t>
                      </w:r>
                      <w:r>
                        <w:t xml:space="preserve">games, </w:t>
                      </w:r>
                      <w:proofErr w:type="spellStart"/>
                      <w:r w:rsidR="00171297">
                        <w:t>skee</w:t>
                      </w:r>
                      <w:proofErr w:type="spellEnd"/>
                      <w:r w:rsidR="00171297">
                        <w:t xml:space="preserve"> ball</w:t>
                      </w:r>
                      <w:r>
                        <w:t xml:space="preserve">, </w:t>
                      </w:r>
                      <w:r w:rsidR="00593D2F">
                        <w:t xml:space="preserve">barrel train rides, hayrides, face painting, campfire, gift shop, </w:t>
                      </w:r>
                      <w:r w:rsidR="006323C5">
                        <w:t xml:space="preserve">corn maze, </w:t>
                      </w:r>
                      <w:bookmarkStart w:id="1" w:name="_GoBack"/>
                      <w:bookmarkEnd w:id="1"/>
                      <w:r w:rsidR="006F0E0C">
                        <w:t xml:space="preserve">concessions, </w:t>
                      </w:r>
                      <w:r w:rsidR="00593D2F">
                        <w:t>and</w:t>
                      </w:r>
                      <w:r w:rsidR="006F0E0C">
                        <w:t xml:space="preserve"> Tarry Town vendors</w:t>
                      </w:r>
                      <w:r w:rsidR="00593D2F">
                        <w:t xml:space="preserve">.  </w:t>
                      </w:r>
                    </w:p>
                    <w:p w:rsidR="00593D2F" w:rsidRDefault="00593D2F" w:rsidP="002B27F8">
                      <w:pPr>
                        <w:pStyle w:val="BodyCopy"/>
                      </w:pPr>
                    </w:p>
                    <w:p w:rsidR="00593D2F" w:rsidRDefault="00593D2F" w:rsidP="002B27F8">
                      <w:pPr>
                        <w:pStyle w:val="BodyCopy"/>
                      </w:pPr>
                      <w:r>
                        <w:t xml:space="preserve">Starting at 8:00 p.m., the Village of Sleepy Hollow becomes a place to beware.  The evening Village of Sleepy Hollow will include carnival games, haunted attractions, wandering ghouls, scary face painting, </w:t>
                      </w:r>
                      <w:r w:rsidR="006F0E0C">
                        <w:t xml:space="preserve">hayrides, </w:t>
                      </w:r>
                      <w:r>
                        <w:t>photo booth</w:t>
                      </w:r>
                      <w:r w:rsidR="006F0E0C">
                        <w:t>, gift shop, concessions and Tarry Town vendors.</w:t>
                      </w:r>
                      <w:r w:rsidR="00695922">
                        <w:t xml:space="preserve">  You will never know what might be lurking around the corner.</w:t>
                      </w:r>
                    </w:p>
                    <w:p w:rsidR="006F0E0C" w:rsidRDefault="006F0E0C" w:rsidP="002B27F8">
                      <w:pPr>
                        <w:pStyle w:val="BodyCopy"/>
                      </w:pPr>
                    </w:p>
                    <w:p w:rsidR="006F0E0C" w:rsidRDefault="006F0E0C" w:rsidP="002B27F8">
                      <w:pPr>
                        <w:pStyle w:val="BodyCopy"/>
                      </w:pPr>
                      <w:r>
                        <w:t>Acting Out Theatre performances will take place every half hour 6:30-11:00 p.m.</w:t>
                      </w:r>
                    </w:p>
                  </w:txbxContent>
                </v:textbox>
                <w10:wrap type="square"/>
              </v:shape>
            </w:pict>
          </mc:Fallback>
        </mc:AlternateContent>
      </w:r>
      <w:r w:rsidR="0067277D">
        <w:rPr>
          <w:noProof/>
          <w:szCs w:val="20"/>
        </w:rPr>
        <mc:AlternateContent>
          <mc:Choice Requires="wps">
            <w:drawing>
              <wp:anchor distT="0" distB="0" distL="114300" distR="114300" simplePos="0" relativeHeight="251657216" behindDoc="0" locked="0" layoutInCell="1" allowOverlap="1" wp14:anchorId="7C0D889E" wp14:editId="2E3F01D2">
                <wp:simplePos x="0" y="0"/>
                <wp:positionH relativeFrom="column">
                  <wp:posOffset>4610100</wp:posOffset>
                </wp:positionH>
                <wp:positionV relativeFrom="paragraph">
                  <wp:posOffset>-209550</wp:posOffset>
                </wp:positionV>
                <wp:extent cx="3543300" cy="26479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647950"/>
                        </a:xfrm>
                        <a:prstGeom prst="rect">
                          <a:avLst/>
                        </a:prstGeom>
                        <a:solidFill>
                          <a:srgbClr val="96969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FF6F84" w:rsidRPr="005D2B4E" w:rsidRDefault="00FF6F84" w:rsidP="002B27F8">
                            <w:pPr>
                              <w:rPr>
                                <w:rFonts w:ascii="Helvetica" w:hAnsi="Helvetica"/>
                                <w:sz w:val="22"/>
                              </w:rPr>
                            </w:pPr>
                          </w:p>
                          <w:p w:rsidR="00FF6F84" w:rsidRPr="00D92BD3" w:rsidRDefault="00FF6F84" w:rsidP="002B27F8">
                            <w:pPr>
                              <w:jc w:val="center"/>
                              <w:rPr>
                                <w:rFonts w:ascii="Helvetica" w:hAnsi="Helvetica"/>
                                <w:sz w:val="20"/>
                              </w:rPr>
                            </w:pPr>
                          </w:p>
                          <w:p w:rsidR="00FF6F84" w:rsidRPr="00B1183B" w:rsidRDefault="00FF6F84" w:rsidP="00B1183B">
                            <w:pPr>
                              <w:pStyle w:val="PhotoBox"/>
                            </w:pPr>
                          </w:p>
                          <w:p w:rsidR="00FF6F84" w:rsidRPr="00B1183B" w:rsidRDefault="00FF6F84" w:rsidP="00B1183B">
                            <w:pPr>
                              <w:pStyle w:val="PhotoBox"/>
                            </w:pPr>
                            <w:r w:rsidRPr="00B1183B">
                              <w:t xml:space="preserve">PLACE PHOTO </w:t>
                            </w:r>
                          </w:p>
                          <w:p w:rsidR="00FF6F84" w:rsidRPr="00B1183B" w:rsidRDefault="00FF6F84" w:rsidP="00B1183B">
                            <w:pPr>
                              <w:pStyle w:val="PhotoBox"/>
                            </w:pPr>
                            <w:r w:rsidRPr="00B1183B">
                              <w:t>HERE,</w:t>
                            </w:r>
                          </w:p>
                          <w:p w:rsidR="00FF6F84" w:rsidRPr="00B1183B" w:rsidRDefault="00FF6F84" w:rsidP="00B1183B">
                            <w:pPr>
                              <w:pStyle w:val="PhotoBox"/>
                            </w:pPr>
                            <w:r w:rsidRPr="00B1183B">
                              <w:t>OTHERWISE</w:t>
                            </w:r>
                          </w:p>
                          <w:p w:rsidR="00FF6F84" w:rsidRPr="00B1183B" w:rsidRDefault="00FF6F84" w:rsidP="00B1183B">
                            <w:pPr>
                              <w:pStyle w:val="PhotoBox"/>
                            </w:pPr>
                            <w:r w:rsidRPr="00B1183B">
                              <w:t>DELETE BOX</w:t>
                            </w:r>
                          </w:p>
                          <w:p w:rsidR="00FF6F84" w:rsidRPr="005D2B4E" w:rsidRDefault="00FF6F84" w:rsidP="002B27F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D889E" id="Text Box 12" o:spid="_x0000_s1037" type="#_x0000_t202" style="position:absolute;margin-left:363pt;margin-top:-16.5pt;width:279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" fillcolor="#969696" stroked="f" strokecolor="silver">
                <v:textbox inset="0,0,0,0">
                  <w:txbxContent>
                    <w:p w:rsidR="00FF6F84" w:rsidRPr="005D2B4E" w:rsidRDefault="00FF6F84" w:rsidP="002B27F8">
                      <w:pPr>
                        <w:rPr>
                          <w:rFonts w:ascii="Helvetica" w:hAnsi="Helvetica"/>
                          <w:sz w:val="22"/>
                        </w:rPr>
                      </w:pPr>
                    </w:p>
                    <w:p w:rsidR="00FF6F84" w:rsidRPr="00D92BD3" w:rsidRDefault="00FF6F84" w:rsidP="002B27F8">
                      <w:pPr>
                        <w:jc w:val="center"/>
                        <w:rPr>
                          <w:rFonts w:ascii="Helvetica" w:hAnsi="Helvetica"/>
                          <w:sz w:val="20"/>
                        </w:rPr>
                      </w:pPr>
                    </w:p>
                    <w:p w:rsidR="00FF6F84" w:rsidRPr="00B1183B" w:rsidRDefault="00FF6F84" w:rsidP="00B1183B">
                      <w:pPr>
                        <w:pStyle w:val="PhotoBox"/>
                      </w:pPr>
                    </w:p>
                    <w:p w:rsidR="00FF6F84" w:rsidRPr="00B1183B" w:rsidRDefault="00FF6F84" w:rsidP="00B1183B">
                      <w:pPr>
                        <w:pStyle w:val="PhotoBox"/>
                      </w:pPr>
                      <w:r w:rsidRPr="00B1183B">
                        <w:t xml:space="preserve">PLACE PHOTO </w:t>
                      </w:r>
                    </w:p>
                    <w:p w:rsidR="00FF6F84" w:rsidRPr="00B1183B" w:rsidRDefault="00FF6F84" w:rsidP="00B1183B">
                      <w:pPr>
                        <w:pStyle w:val="PhotoBox"/>
                      </w:pPr>
                      <w:r w:rsidRPr="00B1183B">
                        <w:t>HERE,</w:t>
                      </w:r>
                    </w:p>
                    <w:p w:rsidR="00FF6F84" w:rsidRPr="00B1183B" w:rsidRDefault="00FF6F84" w:rsidP="00B1183B">
                      <w:pPr>
                        <w:pStyle w:val="PhotoBox"/>
                      </w:pPr>
                      <w:r w:rsidRPr="00B1183B">
                        <w:t>OTHERWISE</w:t>
                      </w:r>
                    </w:p>
                    <w:p w:rsidR="00FF6F84" w:rsidRPr="00B1183B" w:rsidRDefault="00FF6F84" w:rsidP="00B1183B">
                      <w:pPr>
                        <w:pStyle w:val="PhotoBox"/>
                      </w:pPr>
                      <w:r w:rsidRPr="00B1183B">
                        <w:t>DELETE BOX</w:t>
                      </w:r>
                    </w:p>
                    <w:p w:rsidR="00FF6F84" w:rsidRPr="005D2B4E" w:rsidRDefault="00FF6F84" w:rsidP="002B27F8">
                      <w:pPr>
                        <w:jc w:val="center"/>
                      </w:pPr>
                    </w:p>
                  </w:txbxContent>
                </v:textbox>
              </v:shape>
            </w:pict>
          </mc:Fallback>
        </mc:AlternateContent>
      </w:r>
      <w:r w:rsidR="006908B1">
        <w:rPr>
          <w:noProof/>
          <w:szCs w:val="20"/>
        </w:rPr>
        <mc:AlternateContent>
          <mc:Choice Requires="wps">
            <w:drawing>
              <wp:anchor distT="0" distB="0" distL="114300" distR="114300" simplePos="0" relativeHeight="251658240" behindDoc="0" locked="0" layoutInCell="1" allowOverlap="1" wp14:anchorId="425E0682" wp14:editId="2C2C938D">
                <wp:simplePos x="0" y="0"/>
                <wp:positionH relativeFrom="column">
                  <wp:posOffset>2734310</wp:posOffset>
                </wp:positionH>
                <wp:positionV relativeFrom="paragraph">
                  <wp:posOffset>5257800</wp:posOffset>
                </wp:positionV>
                <wp:extent cx="2319020" cy="800100"/>
                <wp:effectExtent l="635" t="0" r="4445"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Pr="00B84755" w:rsidRDefault="006E01DC" w:rsidP="002B27F8">
                            <w:pPr>
                              <w:pStyle w:val="ADDRESSBOX"/>
                              <w:rPr>
                                <w:rFonts w:ascii="Arial" w:hAnsi="Arial"/>
                                <w:color w:val="717074"/>
                                <w:sz w:val="15"/>
                              </w:rPr>
                            </w:pPr>
                            <w:r>
                              <w:rPr>
                                <w:rFonts w:ascii="Arial" w:hAnsi="Arial"/>
                                <w:color w:val="717074"/>
                                <w:sz w:val="15"/>
                              </w:rPr>
                              <w:t>459 N. Kennedy Dr.</w:t>
                            </w:r>
                          </w:p>
                          <w:p w:rsidR="006E01DC" w:rsidRDefault="006E01DC" w:rsidP="002B27F8">
                            <w:pPr>
                              <w:pStyle w:val="ADDRESSBOX"/>
                              <w:rPr>
                                <w:rFonts w:ascii="Arial" w:hAnsi="Arial"/>
                                <w:color w:val="717074"/>
                                <w:sz w:val="15"/>
                              </w:rPr>
                            </w:pPr>
                            <w:r>
                              <w:rPr>
                                <w:rFonts w:ascii="Arial" w:hAnsi="Arial"/>
                                <w:color w:val="717074"/>
                                <w:sz w:val="15"/>
                              </w:rPr>
                              <w:t>Bourbonnais</w:t>
                            </w:r>
                            <w:r w:rsidR="00FF6F84" w:rsidRPr="00B84755">
                              <w:rPr>
                                <w:rFonts w:ascii="Arial" w:hAnsi="Arial"/>
                                <w:color w:val="717074"/>
                                <w:sz w:val="15"/>
                              </w:rPr>
                              <w:t xml:space="preserve">, </w:t>
                            </w:r>
                            <w:r>
                              <w:rPr>
                                <w:rFonts w:ascii="Arial" w:hAnsi="Arial"/>
                                <w:color w:val="717074"/>
                                <w:sz w:val="15"/>
                              </w:rPr>
                              <w:t>IL</w:t>
                            </w:r>
                            <w:r w:rsidR="00FF6F84" w:rsidRPr="00B84755">
                              <w:rPr>
                                <w:rFonts w:ascii="Arial" w:hAnsi="Arial"/>
                                <w:color w:val="717074"/>
                                <w:sz w:val="15"/>
                              </w:rPr>
                              <w:t xml:space="preserve"> </w:t>
                            </w:r>
                            <w:r>
                              <w:rPr>
                                <w:rFonts w:ascii="Arial" w:hAnsi="Arial"/>
                                <w:color w:val="717074"/>
                                <w:sz w:val="15"/>
                              </w:rPr>
                              <w:t>60914</w:t>
                            </w:r>
                          </w:p>
                          <w:p w:rsidR="00FF6F84" w:rsidRPr="00B84755" w:rsidRDefault="006E01DC" w:rsidP="002B27F8">
                            <w:pPr>
                              <w:pStyle w:val="ADDRESSBOX"/>
                              <w:rPr>
                                <w:rFonts w:ascii="Arial" w:hAnsi="Arial"/>
                                <w:color w:val="717074"/>
                                <w:sz w:val="15"/>
                              </w:rPr>
                            </w:pPr>
                            <w:r>
                              <w:rPr>
                                <w:rFonts w:ascii="Arial" w:hAnsi="Arial"/>
                                <w:color w:val="717074"/>
                                <w:sz w:val="15"/>
                              </w:rPr>
                              <w:t>Phone:  81</w:t>
                            </w:r>
                            <w:r w:rsidR="00FF6F84" w:rsidRPr="00B84755">
                              <w:rPr>
                                <w:rFonts w:ascii="Arial" w:hAnsi="Arial"/>
                                <w:color w:val="717074"/>
                                <w:sz w:val="15"/>
                              </w:rPr>
                              <w:t>5</w:t>
                            </w:r>
                            <w:r>
                              <w:rPr>
                                <w:rFonts w:ascii="Arial" w:hAnsi="Arial"/>
                                <w:color w:val="717074"/>
                                <w:sz w:val="15"/>
                              </w:rPr>
                              <w:t>-933-9905</w:t>
                            </w:r>
                          </w:p>
                          <w:p w:rsidR="00FF6F84" w:rsidRPr="00B84755" w:rsidRDefault="006E01DC" w:rsidP="002B27F8">
                            <w:pPr>
                              <w:pStyle w:val="ADDRESSBOX"/>
                              <w:rPr>
                                <w:rFonts w:ascii="Arial" w:hAnsi="Arial"/>
                                <w:b/>
                                <w:color w:val="717074"/>
                                <w:sz w:val="15"/>
                                <w:szCs w:val="34"/>
                              </w:rPr>
                            </w:pPr>
                            <w:r>
                              <w:rPr>
                                <w:rFonts w:ascii="Arial" w:hAnsi="Arial"/>
                                <w:color w:val="717074"/>
                                <w:sz w:val="15"/>
                              </w:rPr>
                              <w:t>Fax:  81</w:t>
                            </w:r>
                            <w:r w:rsidR="00FF6F84" w:rsidRPr="00B84755">
                              <w:rPr>
                                <w:rFonts w:ascii="Arial" w:hAnsi="Arial"/>
                                <w:color w:val="717074"/>
                                <w:sz w:val="15"/>
                              </w:rPr>
                              <w:t>5</w:t>
                            </w:r>
                            <w:r>
                              <w:rPr>
                                <w:rFonts w:ascii="Arial" w:hAnsi="Arial"/>
                                <w:color w:val="717074"/>
                                <w:sz w:val="15"/>
                              </w:rPr>
                              <w:t>-933-9905</w:t>
                            </w:r>
                          </w:p>
                          <w:p w:rsidR="00FF6F84" w:rsidRPr="005D2B4E" w:rsidRDefault="00FF6F84" w:rsidP="006E01DC">
                            <w:pPr>
                              <w:pStyle w:val="BasicParagraph"/>
                            </w:pPr>
                            <w:r w:rsidRPr="00B84755">
                              <w:rPr>
                                <w:rFonts w:ascii="Arial" w:hAnsi="Arial"/>
                                <w:b/>
                                <w:color w:val="717074"/>
                                <w:sz w:val="15"/>
                                <w:szCs w:val="34"/>
                              </w:rPr>
                              <w:t>www.</w:t>
                            </w:r>
                            <w:r w:rsidR="006E01DC">
                              <w:rPr>
                                <w:rFonts w:ascii="Arial" w:hAnsi="Arial"/>
                                <w:b/>
                                <w:color w:val="717074"/>
                                <w:sz w:val="15"/>
                                <w:szCs w:val="34"/>
                              </w:rPr>
                              <w:t>btpd.org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0682" id="Text Box 13" o:spid="_x0000_s1038" type="#_x0000_t202" style="position:absolute;margin-left:215.3pt;margin-top:414pt;width:182.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ZswIAALM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" filled="f" stroked="f">
                <v:textbox inset="0,0,0,0">
                  <w:txbxContent>
                    <w:p w:rsidR="00FF6F84" w:rsidRPr="00B84755" w:rsidRDefault="006E01DC" w:rsidP="002B27F8">
                      <w:pPr>
                        <w:pStyle w:val="ADDRESSBOX"/>
                        <w:rPr>
                          <w:rFonts w:ascii="Arial" w:hAnsi="Arial"/>
                          <w:color w:val="717074"/>
                          <w:sz w:val="15"/>
                        </w:rPr>
                      </w:pPr>
                      <w:r>
                        <w:rPr>
                          <w:rFonts w:ascii="Arial" w:hAnsi="Arial"/>
                          <w:color w:val="717074"/>
                          <w:sz w:val="15"/>
                        </w:rPr>
                        <w:t>459 N. Kennedy Dr.</w:t>
                      </w:r>
                    </w:p>
                    <w:p w:rsidR="006E01DC" w:rsidRDefault="006E01DC" w:rsidP="002B27F8">
                      <w:pPr>
                        <w:pStyle w:val="ADDRESSBOX"/>
                        <w:rPr>
                          <w:rFonts w:ascii="Arial" w:hAnsi="Arial"/>
                          <w:color w:val="717074"/>
                          <w:sz w:val="15"/>
                        </w:rPr>
                      </w:pPr>
                      <w:r>
                        <w:rPr>
                          <w:rFonts w:ascii="Arial" w:hAnsi="Arial"/>
                          <w:color w:val="717074"/>
                          <w:sz w:val="15"/>
                        </w:rPr>
                        <w:t>Bourbonnais</w:t>
                      </w:r>
                      <w:r w:rsidR="00FF6F84" w:rsidRPr="00B84755">
                        <w:rPr>
                          <w:rFonts w:ascii="Arial" w:hAnsi="Arial"/>
                          <w:color w:val="717074"/>
                          <w:sz w:val="15"/>
                        </w:rPr>
                        <w:t xml:space="preserve">, </w:t>
                      </w:r>
                      <w:r>
                        <w:rPr>
                          <w:rFonts w:ascii="Arial" w:hAnsi="Arial"/>
                          <w:color w:val="717074"/>
                          <w:sz w:val="15"/>
                        </w:rPr>
                        <w:t>IL</w:t>
                      </w:r>
                      <w:r w:rsidR="00FF6F84" w:rsidRPr="00B84755">
                        <w:rPr>
                          <w:rFonts w:ascii="Arial" w:hAnsi="Arial"/>
                          <w:color w:val="717074"/>
                          <w:sz w:val="15"/>
                        </w:rPr>
                        <w:t xml:space="preserve"> </w:t>
                      </w:r>
                      <w:r>
                        <w:rPr>
                          <w:rFonts w:ascii="Arial" w:hAnsi="Arial"/>
                          <w:color w:val="717074"/>
                          <w:sz w:val="15"/>
                        </w:rPr>
                        <w:t>60914</w:t>
                      </w:r>
                    </w:p>
                    <w:p w:rsidR="00FF6F84" w:rsidRPr="00B84755" w:rsidRDefault="006E01DC" w:rsidP="002B27F8">
                      <w:pPr>
                        <w:pStyle w:val="ADDRESSBOX"/>
                        <w:rPr>
                          <w:rFonts w:ascii="Arial" w:hAnsi="Arial"/>
                          <w:color w:val="717074"/>
                          <w:sz w:val="15"/>
                        </w:rPr>
                      </w:pPr>
                      <w:r>
                        <w:rPr>
                          <w:rFonts w:ascii="Arial" w:hAnsi="Arial"/>
                          <w:color w:val="717074"/>
                          <w:sz w:val="15"/>
                        </w:rPr>
                        <w:t>Phone:  81</w:t>
                      </w:r>
                      <w:r w:rsidR="00FF6F84" w:rsidRPr="00B84755">
                        <w:rPr>
                          <w:rFonts w:ascii="Arial" w:hAnsi="Arial"/>
                          <w:color w:val="717074"/>
                          <w:sz w:val="15"/>
                        </w:rPr>
                        <w:t>5</w:t>
                      </w:r>
                      <w:r>
                        <w:rPr>
                          <w:rFonts w:ascii="Arial" w:hAnsi="Arial"/>
                          <w:color w:val="717074"/>
                          <w:sz w:val="15"/>
                        </w:rPr>
                        <w:t>-933-9905</w:t>
                      </w:r>
                    </w:p>
                    <w:p w:rsidR="00FF6F84" w:rsidRPr="00B84755" w:rsidRDefault="006E01DC" w:rsidP="002B27F8">
                      <w:pPr>
                        <w:pStyle w:val="ADDRESSBOX"/>
                        <w:rPr>
                          <w:rFonts w:ascii="Arial" w:hAnsi="Arial"/>
                          <w:b/>
                          <w:color w:val="717074"/>
                          <w:sz w:val="15"/>
                          <w:szCs w:val="34"/>
                        </w:rPr>
                      </w:pPr>
                      <w:r>
                        <w:rPr>
                          <w:rFonts w:ascii="Arial" w:hAnsi="Arial"/>
                          <w:color w:val="717074"/>
                          <w:sz w:val="15"/>
                        </w:rPr>
                        <w:t>Fax:  81</w:t>
                      </w:r>
                      <w:r w:rsidR="00FF6F84" w:rsidRPr="00B84755">
                        <w:rPr>
                          <w:rFonts w:ascii="Arial" w:hAnsi="Arial"/>
                          <w:color w:val="717074"/>
                          <w:sz w:val="15"/>
                        </w:rPr>
                        <w:t>5</w:t>
                      </w:r>
                      <w:r>
                        <w:rPr>
                          <w:rFonts w:ascii="Arial" w:hAnsi="Arial"/>
                          <w:color w:val="717074"/>
                          <w:sz w:val="15"/>
                        </w:rPr>
                        <w:t>-933-9905</w:t>
                      </w:r>
                    </w:p>
                    <w:p w:rsidR="00FF6F84" w:rsidRPr="005D2B4E" w:rsidRDefault="00FF6F84" w:rsidP="006E01DC">
                      <w:pPr>
                        <w:pStyle w:val="BasicParagraph"/>
                      </w:pPr>
                      <w:r w:rsidRPr="00B84755">
                        <w:rPr>
                          <w:rFonts w:ascii="Arial" w:hAnsi="Arial"/>
                          <w:b/>
                          <w:color w:val="717074"/>
                          <w:sz w:val="15"/>
                          <w:szCs w:val="34"/>
                        </w:rPr>
                        <w:t>www.</w:t>
                      </w:r>
                      <w:r w:rsidR="006E01DC">
                        <w:rPr>
                          <w:rFonts w:ascii="Arial" w:hAnsi="Arial"/>
                          <w:b/>
                          <w:color w:val="717074"/>
                          <w:sz w:val="15"/>
                          <w:szCs w:val="34"/>
                        </w:rPr>
                        <w:t>btpd.org</w:t>
                      </w:r>
                    </w:p>
                  </w:txbxContent>
                </v:textbox>
              </v:shape>
            </w:pict>
          </mc:Fallback>
        </mc:AlternateContent>
      </w:r>
      <w:r w:rsidR="006908B1">
        <w:rPr>
          <w:noProof/>
          <w:szCs w:val="20"/>
        </w:rPr>
        <mc:AlternateContent>
          <mc:Choice Requires="wps">
            <w:drawing>
              <wp:anchor distT="0" distB="0" distL="114300" distR="114300" simplePos="0" relativeHeight="251655168" behindDoc="0" locked="0" layoutInCell="1" allowOverlap="1" wp14:anchorId="45255865" wp14:editId="44BD022B">
                <wp:simplePos x="0" y="0"/>
                <wp:positionH relativeFrom="column">
                  <wp:posOffset>2616200</wp:posOffset>
                </wp:positionH>
                <wp:positionV relativeFrom="paragraph">
                  <wp:posOffset>4922520</wp:posOffset>
                </wp:positionV>
                <wp:extent cx="5334000" cy="335280"/>
                <wp:effectExtent l="0" t="0" r="317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F84" w:rsidRPr="00B84755" w:rsidRDefault="00293912" w:rsidP="002B27F8">
                            <w:pPr>
                              <w:pStyle w:val="COMPANYNAME"/>
                            </w:pPr>
                            <w:r>
                              <w:t>BOURBONNAIS TOWNSHIP PARK DISTRICT</w:t>
                            </w:r>
                          </w:p>
                          <w:p w:rsidR="00FF6F84" w:rsidRPr="005D2B4E" w:rsidRDefault="00FF6F84" w:rsidP="002B27F8">
                            <w:pPr>
                              <w:rPr>
                                <w:color w:val="FF4F00"/>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55865" id="Text Box 10" o:spid="_x0000_s1039" type="#_x0000_t202" style="position:absolute;margin-left:206pt;margin-top:387.6pt;width:420pt;height: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" filled="f" stroked="f">
                <v:textbox>
                  <w:txbxContent>
                    <w:p w:rsidR="00FF6F84" w:rsidRPr="00B84755" w:rsidRDefault="00293912" w:rsidP="002B27F8">
                      <w:pPr>
                        <w:pStyle w:val="COMPANYNAME"/>
                      </w:pPr>
                      <w:r>
                        <w:t>BOURBONNAIS TOWNSHIP PARK DISTRICT</w:t>
                      </w:r>
                    </w:p>
                    <w:p w:rsidR="00FF6F84" w:rsidRPr="005D2B4E" w:rsidRDefault="00FF6F84" w:rsidP="002B27F8">
                      <w:pPr>
                        <w:rPr>
                          <w:color w:val="FF4F00"/>
                          <w:sz w:val="44"/>
                        </w:rPr>
                      </w:pPr>
                    </w:p>
                  </w:txbxContent>
                </v:textbox>
              </v:shape>
            </w:pict>
          </mc:Fallback>
        </mc:AlternateContent>
      </w:r>
      <w:r w:rsidR="006908B1">
        <w:rPr>
          <w:noProof/>
          <w:szCs w:val="20"/>
        </w:rPr>
        <w:drawing>
          <wp:anchor distT="0" distB="0" distL="114300" distR="114300" simplePos="0" relativeHeight="251646976" behindDoc="1" locked="0" layoutInCell="1" allowOverlap="1" wp14:anchorId="7828A115" wp14:editId="49B8A3F4">
            <wp:simplePos x="0" y="0"/>
            <wp:positionH relativeFrom="column">
              <wp:posOffset>-1143000</wp:posOffset>
            </wp:positionH>
            <wp:positionV relativeFrom="paragraph">
              <wp:posOffset>-914400</wp:posOffset>
            </wp:positionV>
            <wp:extent cx="10058400" cy="7772400"/>
            <wp:effectExtent l="0" t="0" r="0" b="0"/>
            <wp:wrapNone/>
            <wp:docPr id="2" name="Picture 2" descr="Edgy_Smudge_Flyer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gy_Smudge_FlyerHori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B27F8" w:rsidSect="002B27F8">
      <w:pgSz w:w="15840" w:h="122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83F51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MC900065489[1]"/>
      </v:shape>
    </w:pict>
  </w:numPicBullet>
  <w:abstractNum w:abstractNumId="0">
    <w:nsid w:val="308171F4"/>
    <w:multiLevelType w:val="hybridMultilevel"/>
    <w:tmpl w:val="E0C45232"/>
    <w:lvl w:ilvl="0" w:tplc="8A90535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57890"/>
    <w:multiLevelType w:val="hybridMultilevel"/>
    <w:tmpl w:val="FDF8B5BE"/>
    <w:lvl w:ilvl="0" w:tplc="04090003">
      <w:start w:val="1"/>
      <w:numFmt w:val="bullet"/>
      <w:lvlText w:val="o"/>
      <w:lvlJc w:val="left"/>
      <w:pPr>
        <w:tabs>
          <w:tab w:val="num" w:pos="1440"/>
        </w:tabs>
        <w:ind w:left="1440" w:hanging="360"/>
      </w:pPr>
      <w:rPr>
        <w:rFonts w:ascii="Courier New" w:hAnsi="Courier New" w:cs="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A6"/>
    <w:rsid w:val="00086C3B"/>
    <w:rsid w:val="0009243D"/>
    <w:rsid w:val="000C781E"/>
    <w:rsid w:val="000E1E15"/>
    <w:rsid w:val="00171297"/>
    <w:rsid w:val="00184E1E"/>
    <w:rsid w:val="001C775A"/>
    <w:rsid w:val="00254E6A"/>
    <w:rsid w:val="00293912"/>
    <w:rsid w:val="002B27F8"/>
    <w:rsid w:val="002C0871"/>
    <w:rsid w:val="00451872"/>
    <w:rsid w:val="005479EF"/>
    <w:rsid w:val="00593D2F"/>
    <w:rsid w:val="006323C5"/>
    <w:rsid w:val="00655148"/>
    <w:rsid w:val="0067277D"/>
    <w:rsid w:val="006908B1"/>
    <w:rsid w:val="00695922"/>
    <w:rsid w:val="006E01DC"/>
    <w:rsid w:val="006F0E0C"/>
    <w:rsid w:val="00707183"/>
    <w:rsid w:val="00860166"/>
    <w:rsid w:val="0086443E"/>
    <w:rsid w:val="008947E5"/>
    <w:rsid w:val="00920E36"/>
    <w:rsid w:val="00945D14"/>
    <w:rsid w:val="009B7AD8"/>
    <w:rsid w:val="00A109C0"/>
    <w:rsid w:val="00AD3241"/>
    <w:rsid w:val="00B1183B"/>
    <w:rsid w:val="00CB6A12"/>
    <w:rsid w:val="00D21DB7"/>
    <w:rsid w:val="00D4264F"/>
    <w:rsid w:val="00DC212B"/>
    <w:rsid w:val="00DE4672"/>
    <w:rsid w:val="00E30CEF"/>
    <w:rsid w:val="00EC70A6"/>
    <w:rsid w:val="00F27806"/>
    <w:rsid w:val="00F9342B"/>
    <w:rsid w:val="00FA0033"/>
    <w:rsid w:val="00FF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4542A474-B281-4F7C-B5C6-105D1952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A5"/>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BasicParagraph"/>
    <w:rsid w:val="00FE0FA5"/>
    <w:pPr>
      <w:tabs>
        <w:tab w:val="left" w:pos="140"/>
      </w:tabs>
    </w:pPr>
    <w:rPr>
      <w:rFonts w:ascii="Helvetica" w:hAnsi="Helvetica"/>
      <w:color w:val="231F20"/>
      <w:sz w:val="14"/>
      <w:szCs w:val="14"/>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Calweeks">
    <w:name w:val="Cal weeks"/>
    <w:basedOn w:val="Normal"/>
    <w:rsid w:val="00FE0FA5"/>
    <w:pPr>
      <w:framePr w:hSpace="180" w:wrap="around" w:vAnchor="text" w:hAnchor="margin" w:xAlign="right" w:y="422"/>
      <w:jc w:val="center"/>
    </w:pPr>
    <w:rPr>
      <w:rFonts w:ascii="Helvetica" w:hAnsi="Helvetica"/>
      <w:b/>
      <w:color w:val="E27D2F"/>
      <w:sz w:val="20"/>
    </w:rPr>
  </w:style>
  <w:style w:type="paragraph" w:customStyle="1" w:styleId="CompanyNameHere">
    <w:name w:val="Company Name Here"/>
    <w:basedOn w:val="BasicParagraph"/>
    <w:rsid w:val="00FE0FA5"/>
    <w:pPr>
      <w:tabs>
        <w:tab w:val="left" w:pos="140"/>
      </w:tabs>
    </w:pPr>
    <w:rPr>
      <w:rFonts w:ascii="Helvetica" w:hAnsi="Helvetica"/>
      <w:b/>
      <w:smallCaps/>
      <w:color w:val="231F20"/>
      <w:spacing w:val="13"/>
      <w:sz w:val="14"/>
      <w:szCs w:val="14"/>
    </w:rPr>
  </w:style>
  <w:style w:type="character" w:styleId="Hyperlink">
    <w:name w:val="Hyperlink"/>
    <w:basedOn w:val="DefaultParagraphFont"/>
    <w:rsid w:val="00FE0FA5"/>
    <w:rPr>
      <w:color w:val="0000FF"/>
      <w:u w:val="single"/>
    </w:rPr>
  </w:style>
  <w:style w:type="paragraph" w:customStyle="1" w:styleId="PhotoBox">
    <w:name w:val="Photo Box"/>
    <w:basedOn w:val="Normal"/>
    <w:rsid w:val="00B1183B"/>
    <w:pPr>
      <w:spacing w:line="240" w:lineRule="atLeast"/>
      <w:jc w:val="center"/>
    </w:pPr>
    <w:rPr>
      <w:rFonts w:ascii="Arial" w:hAnsi="Arial"/>
      <w:color w:val="000000"/>
      <w:sz w:val="20"/>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LOGOBOX">
    <w:name w:val="LOGO BOX"/>
    <w:basedOn w:val="Normal"/>
    <w:rsid w:val="00B1183B"/>
    <w:pPr>
      <w:widowControl w:val="0"/>
      <w:autoSpaceDE w:val="0"/>
      <w:autoSpaceDN w:val="0"/>
      <w:adjustRightInd w:val="0"/>
      <w:spacing w:line="160" w:lineRule="atLeast"/>
      <w:jc w:val="center"/>
      <w:textAlignment w:val="center"/>
    </w:pPr>
    <w:rPr>
      <w:rFonts w:ascii="Arial" w:hAnsi="Arial"/>
      <w:color w:val="717074"/>
      <w:sz w:val="14"/>
      <w:szCs w:val="20"/>
    </w:rPr>
  </w:style>
  <w:style w:type="paragraph" w:customStyle="1" w:styleId="BodyCopy">
    <w:name w:val="Body_Copy"/>
    <w:basedOn w:val="Normal"/>
    <w:rsid w:val="00D21DB7"/>
    <w:pPr>
      <w:widowControl w:val="0"/>
      <w:autoSpaceDE w:val="0"/>
      <w:autoSpaceDN w:val="0"/>
      <w:adjustRightInd w:val="0"/>
      <w:spacing w:line="240" w:lineRule="atLeast"/>
      <w:textAlignment w:val="center"/>
    </w:pPr>
    <w:rPr>
      <w:rFonts w:ascii="Arial" w:hAnsi="Arial"/>
      <w:color w:val="717074"/>
      <w:sz w:val="20"/>
      <w:szCs w:val="16"/>
    </w:rPr>
  </w:style>
  <w:style w:type="paragraph" w:customStyle="1" w:styleId="SUBHEAD">
    <w:name w:val="SUBHEAD"/>
    <w:basedOn w:val="Normal"/>
    <w:rsid w:val="00D21DB7"/>
    <w:pPr>
      <w:spacing w:before="240" w:after="120" w:line="240" w:lineRule="atLeast"/>
    </w:pPr>
    <w:rPr>
      <w:rFonts w:ascii="Arial" w:hAnsi="Arial"/>
      <w:b/>
      <w:sz w:val="28"/>
    </w:rPr>
  </w:style>
  <w:style w:type="paragraph" w:customStyle="1" w:styleId="HEADLINE">
    <w:name w:val="HEADLINE"/>
    <w:basedOn w:val="Normal"/>
    <w:rsid w:val="00D21DB7"/>
    <w:pPr>
      <w:spacing w:line="240" w:lineRule="atLeast"/>
      <w:jc w:val="center"/>
    </w:pPr>
    <w:rPr>
      <w:rFonts w:ascii="Arial" w:hAnsi="Arial"/>
      <w:b/>
      <w:caps/>
      <w:color w:val="F04923"/>
      <w:sz w:val="48"/>
    </w:rPr>
  </w:style>
  <w:style w:type="paragraph" w:customStyle="1" w:styleId="CallOuts">
    <w:name w:val="Call_Outs"/>
    <w:basedOn w:val="Normal"/>
    <w:link w:val="CallOutsChar"/>
    <w:rsid w:val="00B1183B"/>
    <w:pPr>
      <w:spacing w:line="280" w:lineRule="atLeast"/>
      <w:jc w:val="center"/>
    </w:pPr>
    <w:rPr>
      <w:rFonts w:ascii="Arial" w:hAnsi="Arial"/>
      <w:b/>
      <w:color w:val="FFFFFF"/>
      <w:sz w:val="26"/>
    </w:rPr>
  </w:style>
  <w:style w:type="paragraph" w:customStyle="1" w:styleId="COMPANYNAME">
    <w:name w:val="COMPANY NAME"/>
    <w:basedOn w:val="Normal"/>
    <w:rsid w:val="00D21DB7"/>
    <w:rPr>
      <w:rFonts w:ascii="Arial" w:hAnsi="Arial"/>
      <w:b/>
      <w:caps/>
      <w:color w:val="F04923"/>
      <w:spacing w:val="20"/>
      <w:sz w:val="32"/>
    </w:rPr>
  </w:style>
  <w:style w:type="paragraph" w:customStyle="1" w:styleId="ADDRESSBOX">
    <w:name w:val="ADDRESS BOX"/>
    <w:basedOn w:val="Normal"/>
    <w:rsid w:val="00535829"/>
    <w:pPr>
      <w:widowControl w:val="0"/>
      <w:autoSpaceDE w:val="0"/>
      <w:autoSpaceDN w:val="0"/>
      <w:adjustRightInd w:val="0"/>
      <w:spacing w:line="180" w:lineRule="atLeast"/>
      <w:textAlignment w:val="center"/>
    </w:pPr>
    <w:rPr>
      <w:rFonts w:ascii="Helvetica" w:hAnsi="Helvetica"/>
      <w:color w:val="808080"/>
      <w:sz w:val="16"/>
      <w:szCs w:val="14"/>
    </w:rPr>
  </w:style>
  <w:style w:type="paragraph" w:customStyle="1" w:styleId="BULLETPOINTS">
    <w:name w:val="BULLETPOINTS"/>
    <w:basedOn w:val="Normal"/>
    <w:rsid w:val="00B1183B"/>
    <w:rPr>
      <w:rFonts w:ascii="Arial" w:hAnsi="Arial"/>
      <w:color w:val="FFFFFF"/>
    </w:rPr>
  </w:style>
  <w:style w:type="paragraph" w:customStyle="1" w:styleId="Callouts01">
    <w:name w:val="Call_outs 01"/>
    <w:basedOn w:val="CallOuts"/>
    <w:link w:val="Callouts01Char"/>
    <w:qFormat/>
    <w:rsid w:val="009B7AD8"/>
    <w:pPr>
      <w:jc w:val="left"/>
    </w:pPr>
    <w:rPr>
      <w:b w:val="0"/>
      <w:sz w:val="18"/>
    </w:rPr>
  </w:style>
  <w:style w:type="paragraph" w:customStyle="1" w:styleId="Call-out-text">
    <w:name w:val="Call-out-text"/>
    <w:basedOn w:val="CallOuts"/>
    <w:link w:val="Call-out-textChar"/>
    <w:qFormat/>
    <w:rsid w:val="002B27F8"/>
    <w:rPr>
      <w:sz w:val="24"/>
    </w:rPr>
  </w:style>
  <w:style w:type="character" w:customStyle="1" w:styleId="CallOutsChar">
    <w:name w:val="Call_Outs Char"/>
    <w:basedOn w:val="DefaultParagraphFont"/>
    <w:link w:val="CallOuts"/>
    <w:rsid w:val="009B7AD8"/>
    <w:rPr>
      <w:rFonts w:ascii="Arial" w:hAnsi="Arial"/>
      <w:b/>
      <w:color w:val="FFFFFF"/>
      <w:sz w:val="26"/>
      <w:szCs w:val="24"/>
    </w:rPr>
  </w:style>
  <w:style w:type="character" w:customStyle="1" w:styleId="Callouts01Char">
    <w:name w:val="Call_outs 01 Char"/>
    <w:basedOn w:val="CallOutsChar"/>
    <w:link w:val="Callouts01"/>
    <w:rsid w:val="009B7AD8"/>
    <w:rPr>
      <w:rFonts w:ascii="Arial" w:hAnsi="Arial"/>
      <w:b/>
      <w:color w:val="FFFFFF"/>
      <w:sz w:val="18"/>
      <w:szCs w:val="24"/>
    </w:rPr>
  </w:style>
  <w:style w:type="paragraph" w:customStyle="1" w:styleId="Testimonialquotes">
    <w:name w:val="Testimonial/quotes"/>
    <w:basedOn w:val="CallOuts"/>
    <w:link w:val="TestimonialquotesChar"/>
    <w:qFormat/>
    <w:rsid w:val="002B27F8"/>
    <w:pPr>
      <w:jc w:val="left"/>
    </w:pPr>
    <w:rPr>
      <w:b w:val="0"/>
      <w:i/>
    </w:rPr>
  </w:style>
  <w:style w:type="character" w:customStyle="1" w:styleId="Call-out-textChar">
    <w:name w:val="Call-out-text Char"/>
    <w:basedOn w:val="CallOutsChar"/>
    <w:link w:val="Call-out-text"/>
    <w:rsid w:val="002B27F8"/>
    <w:rPr>
      <w:rFonts w:ascii="Arial" w:hAnsi="Arial"/>
      <w:b/>
      <w:color w:val="FFFFFF"/>
      <w:sz w:val="24"/>
      <w:szCs w:val="24"/>
    </w:rPr>
  </w:style>
  <w:style w:type="character" w:customStyle="1" w:styleId="TestimonialquotesChar">
    <w:name w:val="Testimonial/quotes Char"/>
    <w:basedOn w:val="CallOutsChar"/>
    <w:link w:val="Testimonialquotes"/>
    <w:rsid w:val="002B27F8"/>
    <w:rPr>
      <w:rFonts w:ascii="Arial" w:hAnsi="Arial"/>
      <w:b/>
      <w:i/>
      <w:color w:val="FFFFFF"/>
      <w:sz w:val="26"/>
      <w:szCs w:val="24"/>
    </w:rPr>
  </w:style>
  <w:style w:type="paragraph" w:styleId="BalloonText">
    <w:name w:val="Balloon Text"/>
    <w:basedOn w:val="Normal"/>
    <w:link w:val="BalloonTextChar"/>
    <w:uiPriority w:val="99"/>
    <w:semiHidden/>
    <w:unhideWhenUsed/>
    <w:rsid w:val="00F27806"/>
    <w:rPr>
      <w:rFonts w:ascii="Tahoma" w:hAnsi="Tahoma" w:cs="Tahoma"/>
      <w:sz w:val="16"/>
      <w:szCs w:val="16"/>
    </w:rPr>
  </w:style>
  <w:style w:type="character" w:customStyle="1" w:styleId="BalloonTextChar">
    <w:name w:val="Balloon Text Char"/>
    <w:basedOn w:val="DefaultParagraphFont"/>
    <w:link w:val="BalloonText"/>
    <w:uiPriority w:val="99"/>
    <w:semiHidden/>
    <w:rsid w:val="00F27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brittaneyb@btpd.or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btpd.or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mailto:brittaneyb@btpd.org" TargetMode="External"/><Relationship Id="rId11" Type="http://schemas.openxmlformats.org/officeDocument/2006/relationships/hyperlink" Target="mailto:brittaneyb@btpd.org" TargetMode="External"/><Relationship Id="rId5" Type="http://schemas.openxmlformats.org/officeDocument/2006/relationships/hyperlink" Target="mailto:brittaneyb@btpd.org" TargetMode="External"/><Relationship Id="rId15" Type="http://schemas.openxmlformats.org/officeDocument/2006/relationships/image" Target="media/image4.jpeg"/><Relationship Id="rId10" Type="http://schemas.openxmlformats.org/officeDocument/2006/relationships/hyperlink" Target="mailto:brittaneyb@btpd.or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btpd.org" TargetMode="External"/><Relationship Id="rId14" Type="http://schemas.openxmlformats.org/officeDocument/2006/relationships/hyperlink" Target="mailto:brittaneyb@btpd.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gnon\AppData\Roaming\Microsoft\Templates\HP_EdgySmudge_FlyerHoriz_TP1037947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HP_EdgySmudge_FlyerHoriz_TP10379473.dot</Template>
  <TotalTime>0</TotalTime>
  <Pages>2</Pages>
  <Words>0</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cgagnon</dc:creator>
  <cp:lastModifiedBy>Michele OBoyle</cp:lastModifiedBy>
  <cp:revision>2</cp:revision>
  <cp:lastPrinted>2015-08-22T21:58:00Z</cp:lastPrinted>
  <dcterms:created xsi:type="dcterms:W3CDTF">2016-08-18T16:58:00Z</dcterms:created>
  <dcterms:modified xsi:type="dcterms:W3CDTF">2016-08-18T16:58:00Z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TC103794739990</vt:lpwstr>
  </property>
</Properties>
</file>