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6F76" w:rsidRPr="0036528D" w:rsidRDefault="006A5E66" w:rsidP="0036528D">
      <w:pPr>
        <w:pStyle w:val="bodytext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4331B46" wp14:editId="17AA278C">
                <wp:simplePos x="0" y="0"/>
                <wp:positionH relativeFrom="page">
                  <wp:posOffset>508000</wp:posOffset>
                </wp:positionH>
                <wp:positionV relativeFrom="page">
                  <wp:posOffset>290195</wp:posOffset>
                </wp:positionV>
                <wp:extent cx="6858000" cy="1685290"/>
                <wp:effectExtent l="19050" t="19050" r="38100" b="4826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685290"/>
                        </a:xfrm>
                        <a:prstGeom prst="rect">
                          <a:avLst/>
                        </a:prstGeom>
                        <a:solidFill>
                          <a:srgbClr val="3F3151"/>
                        </a:solidFill>
                        <a:ln w="38100" cmpd="sng" algn="in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0pt;margin-top:22.85pt;width:540pt;height:132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" fillcolor="#3f3151" strokecolor="#f2f2f2" strokeweight="3pt" insetpen="t">
                <v:shadow on="t" color="#3f3151" opacity=".5" offset="1pt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5BBD489" wp14:editId="41D59231">
                <wp:simplePos x="0" y="0"/>
                <wp:positionH relativeFrom="page">
                  <wp:posOffset>603250</wp:posOffset>
                </wp:positionH>
                <wp:positionV relativeFrom="page">
                  <wp:posOffset>381635</wp:posOffset>
                </wp:positionV>
                <wp:extent cx="6706870" cy="1487170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06870" cy="148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395B" w:rsidRPr="00854942" w:rsidRDefault="0097395B" w:rsidP="008A0FB1">
                            <w:pPr>
                              <w:pStyle w:val="Heading1"/>
                              <w:rPr>
                                <w:sz w:val="76"/>
                                <w:szCs w:val="76"/>
                              </w:rPr>
                            </w:pPr>
                            <w:r w:rsidRPr="00854942">
                              <w:rPr>
                                <w:sz w:val="76"/>
                                <w:szCs w:val="76"/>
                              </w:rPr>
                              <w:t>Lockport Township Park District</w:t>
                            </w:r>
                          </w:p>
                          <w:p w:rsidR="00854942" w:rsidRPr="00854942" w:rsidRDefault="00854942" w:rsidP="0097395B">
                            <w:pPr>
                              <w:pStyle w:val="Heading1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669AB" w:rsidRPr="00854942" w:rsidRDefault="0097395B" w:rsidP="0097395B">
                            <w:pPr>
                              <w:pStyle w:val="Heading1"/>
                              <w:jc w:val="center"/>
                              <w:rPr>
                                <w:b/>
                                <w:i/>
                                <w:sz w:val="60"/>
                                <w:szCs w:val="60"/>
                              </w:rPr>
                            </w:pPr>
                            <w:r w:rsidRPr="00854942">
                              <w:rPr>
                                <w:b/>
                                <w:i/>
                                <w:sz w:val="60"/>
                                <w:szCs w:val="60"/>
                              </w:rPr>
                              <w:t>Job Announcement</w:t>
                            </w:r>
                          </w:p>
                          <w:p w:rsidR="0097395B" w:rsidRPr="0097395B" w:rsidRDefault="0097395B" w:rsidP="0097395B">
                            <w:pPr>
                              <w:jc w:val="center"/>
                              <w:rPr>
                                <w:rFonts w:ascii="Antique Olive" w:hAnsi="Antique Olive"/>
                                <w:color w:val="FFFFFF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7.5pt;margin-top:30.05pt;width:528.1pt;height:117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97395B" w:rsidRPr="00854942" w:rsidRDefault="0097395B" w:rsidP="008A0FB1">
                      <w:pPr>
                        <w:pStyle w:val="Heading1"/>
                        <w:rPr>
                          <w:sz w:val="76"/>
                          <w:szCs w:val="76"/>
                        </w:rPr>
                      </w:pPr>
                      <w:r w:rsidRPr="00854942">
                        <w:rPr>
                          <w:sz w:val="76"/>
                          <w:szCs w:val="76"/>
                        </w:rPr>
                        <w:t>Lockport Township Park District</w:t>
                      </w:r>
                    </w:p>
                    <w:p w:rsidR="00854942" w:rsidRPr="00854942" w:rsidRDefault="00854942" w:rsidP="0097395B">
                      <w:pPr>
                        <w:pStyle w:val="Heading1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1669AB" w:rsidRPr="00854942" w:rsidRDefault="0097395B" w:rsidP="0097395B">
                      <w:pPr>
                        <w:pStyle w:val="Heading1"/>
                        <w:jc w:val="center"/>
                        <w:rPr>
                          <w:b/>
                          <w:i/>
                          <w:sz w:val="60"/>
                          <w:szCs w:val="60"/>
                        </w:rPr>
                      </w:pPr>
                      <w:r w:rsidRPr="00854942">
                        <w:rPr>
                          <w:b/>
                          <w:i/>
                          <w:sz w:val="60"/>
                          <w:szCs w:val="60"/>
                        </w:rPr>
                        <w:t>Job Announcement</w:t>
                      </w:r>
                    </w:p>
                    <w:p w:rsidR="0097395B" w:rsidRPr="0097395B" w:rsidRDefault="0097395B" w:rsidP="0097395B">
                      <w:pPr>
                        <w:jc w:val="center"/>
                        <w:rPr>
                          <w:rFonts w:ascii="Antique Olive" w:hAnsi="Antique Olive"/>
                          <w:color w:val="FFFFFF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B63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956368C" wp14:editId="3B775D0B">
                <wp:simplePos x="0" y="0"/>
                <wp:positionH relativeFrom="page">
                  <wp:posOffset>2788920</wp:posOffset>
                </wp:positionH>
                <wp:positionV relativeFrom="page">
                  <wp:posOffset>2148205</wp:posOffset>
                </wp:positionV>
                <wp:extent cx="4709160" cy="7518400"/>
                <wp:effectExtent l="0" t="0" r="0" b="127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9160" cy="751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69AB" w:rsidRPr="00E94B63" w:rsidRDefault="00854942" w:rsidP="00854942">
                            <w:pPr>
                              <w:pStyle w:val="bodytex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94B63">
                              <w:rPr>
                                <w:sz w:val="44"/>
                                <w:szCs w:val="44"/>
                              </w:rPr>
                              <w:t>Part Time Front Desk Attendant</w:t>
                            </w:r>
                          </w:p>
                          <w:p w:rsidR="00854942" w:rsidRPr="00854942" w:rsidRDefault="00854942" w:rsidP="0036528D">
                            <w:pPr>
                              <w:pStyle w:val="bodytex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54942" w:rsidRPr="00E94B63" w:rsidRDefault="00854942" w:rsidP="0036528D">
                            <w:pPr>
                              <w:pStyle w:val="bodytext"/>
                              <w:rPr>
                                <w:sz w:val="36"/>
                                <w:szCs w:val="36"/>
                              </w:rPr>
                            </w:pPr>
                            <w:r w:rsidRPr="00E94B63">
                              <w:rPr>
                                <w:i/>
                                <w:sz w:val="36"/>
                                <w:szCs w:val="36"/>
                              </w:rPr>
                              <w:t>Location</w:t>
                            </w:r>
                            <w:r w:rsidRPr="00E94B63">
                              <w:rPr>
                                <w:sz w:val="36"/>
                                <w:szCs w:val="36"/>
                              </w:rPr>
                              <w:t>: Challenge Fitne</w:t>
                            </w:r>
                            <w:r w:rsidR="00B538BB" w:rsidRPr="00B538BB">
                              <w:rPr>
                                <w:sz w:val="36"/>
                                <w:szCs w:val="36"/>
                              </w:rPr>
                              <w:t>https://www.youtube.com/watch?v=N1pTZTHZF4E</w:t>
                            </w:r>
                            <w:r w:rsidRPr="00E94B63">
                              <w:rPr>
                                <w:sz w:val="36"/>
                                <w:szCs w:val="36"/>
                              </w:rPr>
                              <w:t>ss</w:t>
                            </w:r>
                          </w:p>
                          <w:p w:rsidR="00854942" w:rsidRPr="00E94B63" w:rsidRDefault="00854942" w:rsidP="0036528D">
                            <w:pPr>
                              <w:pStyle w:val="bodytext"/>
                              <w:rPr>
                                <w:sz w:val="36"/>
                                <w:szCs w:val="36"/>
                              </w:rPr>
                            </w:pPr>
                            <w:r w:rsidRPr="00E94B63">
                              <w:rPr>
                                <w:i/>
                                <w:sz w:val="36"/>
                                <w:szCs w:val="36"/>
                              </w:rPr>
                              <w:t>Days/Hours</w:t>
                            </w:r>
                            <w:r w:rsidRPr="00E94B63">
                              <w:rPr>
                                <w:sz w:val="36"/>
                                <w:szCs w:val="36"/>
                              </w:rPr>
                              <w:t>: Evenings and Weekends</w:t>
                            </w:r>
                          </w:p>
                          <w:p w:rsidR="00854942" w:rsidRPr="00E94B63" w:rsidRDefault="00854942" w:rsidP="0036528D">
                            <w:pPr>
                              <w:pStyle w:val="bodytext"/>
                              <w:rPr>
                                <w:sz w:val="36"/>
                                <w:szCs w:val="36"/>
                              </w:rPr>
                            </w:pPr>
                            <w:r w:rsidRPr="00E94B63">
                              <w:rPr>
                                <w:i/>
                                <w:sz w:val="36"/>
                                <w:szCs w:val="36"/>
                              </w:rPr>
                              <w:t>Pay</w:t>
                            </w:r>
                            <w:r w:rsidRPr="00E94B63">
                              <w:rPr>
                                <w:sz w:val="36"/>
                                <w:szCs w:val="36"/>
                              </w:rPr>
                              <w:t>: Minimum Wage</w:t>
                            </w:r>
                          </w:p>
                          <w:p w:rsidR="00854942" w:rsidRPr="00E94B63" w:rsidRDefault="00854942" w:rsidP="0036528D">
                            <w:pPr>
                              <w:pStyle w:val="bodytext"/>
                              <w:rPr>
                                <w:sz w:val="36"/>
                                <w:szCs w:val="36"/>
                              </w:rPr>
                            </w:pPr>
                            <w:r w:rsidRPr="00E94B63">
                              <w:rPr>
                                <w:i/>
                                <w:sz w:val="36"/>
                                <w:szCs w:val="36"/>
                              </w:rPr>
                              <w:t>Closing Date</w:t>
                            </w:r>
                            <w:r w:rsidRPr="00E94B63">
                              <w:rPr>
                                <w:sz w:val="36"/>
                                <w:szCs w:val="36"/>
                              </w:rPr>
                              <w:t>: Open until position is filled</w:t>
                            </w:r>
                          </w:p>
                          <w:p w:rsidR="00854942" w:rsidRDefault="00854942" w:rsidP="0036528D">
                            <w:pPr>
                              <w:pStyle w:val="bodytext"/>
                            </w:pP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</w:p>
                          <w:p w:rsidR="00854942" w:rsidRPr="00854942" w:rsidRDefault="00854942" w:rsidP="0036528D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 w:rsidRPr="00854942">
                              <w:rPr>
                                <w:i/>
                              </w:rPr>
                              <w:t>Job Summary</w:t>
                            </w:r>
                          </w:p>
                          <w:p w:rsidR="00854942" w:rsidRDefault="00854942" w:rsidP="0036528D">
                            <w:pPr>
                              <w:pStyle w:val="bodytext"/>
                            </w:pPr>
                            <w:r>
                              <w:t xml:space="preserve">Under the supervision of the </w:t>
                            </w:r>
                            <w:r w:rsidR="00E94B63">
                              <w:t xml:space="preserve">Office Coordinator and </w:t>
                            </w:r>
                            <w:r>
                              <w:t>Customer S</w:t>
                            </w:r>
                            <w:r w:rsidR="00E94B63">
                              <w:t>ervice Representative</w:t>
                            </w:r>
                            <w:r>
                              <w:t>, provide exceptional customer service while</w:t>
                            </w:r>
                            <w:r w:rsidR="00E94B63">
                              <w:t xml:space="preserve"> assisting customers,</w:t>
                            </w:r>
                            <w:r>
                              <w:t xml:space="preserve"> registering participants</w:t>
                            </w:r>
                            <w:r w:rsidR="00E94B63">
                              <w:t>, welcoming members</w:t>
                            </w:r>
                            <w:r>
                              <w:t xml:space="preserve"> and dissemination district-wide information.</w:t>
                            </w: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</w:p>
                          <w:p w:rsidR="00E94B63" w:rsidRPr="00E94B63" w:rsidRDefault="00E94B63" w:rsidP="0036528D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 w:rsidRPr="00E94B63">
                              <w:rPr>
                                <w:i/>
                              </w:rPr>
                              <w:t>Education, Experience and Training</w:t>
                            </w: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  <w:r>
                              <w:t>Must be at least 18 years of age</w:t>
                            </w: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  <w:r>
                              <w:t>High school diploma or equivalent</w:t>
                            </w: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  <w:r>
                              <w:t>Cash handling and customer service experience preferred</w:t>
                            </w: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  <w:r>
                              <w:t>Professional phone etiquette</w:t>
                            </w: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  <w:r>
                              <w:t>Valid State of Illinois driver’s license</w:t>
                            </w: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</w:p>
                          <w:p w:rsidR="00E94B63" w:rsidRPr="00E94B63" w:rsidRDefault="00E94B63" w:rsidP="0036528D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 w:rsidRPr="00E94B63">
                              <w:rPr>
                                <w:i/>
                              </w:rPr>
                              <w:t>Hours</w:t>
                            </w: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  <w:r>
                              <w:t>To be scheduled by the Office Coordinator and include evenings and weekends</w:t>
                            </w: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</w:p>
                          <w:p w:rsidR="00E94B63" w:rsidRDefault="00E94B63" w:rsidP="0036528D">
                            <w:pPr>
                              <w:pStyle w:val="bodytext"/>
                            </w:pPr>
                          </w:p>
                          <w:p w:rsidR="00E94B63" w:rsidRPr="0036528D" w:rsidRDefault="00C37977" w:rsidP="0036528D">
                            <w:pPr>
                              <w:pStyle w:val="bodytext"/>
                            </w:pPr>
                            <w:r>
                              <w:t xml:space="preserve">Applications </w:t>
                            </w:r>
                            <w:r w:rsidR="00E94B63">
                              <w:t>can be picked up at Challenge Fitness located at 2021 South Lawrence Avenue or downloaded at www.lockportpark.org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219.6pt;margin-top:169.15pt;width:370.8pt;height:59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1669AB" w:rsidRPr="00E94B63" w:rsidRDefault="00854942" w:rsidP="00854942">
                      <w:pPr>
                        <w:pStyle w:val="bodytex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94B63">
                        <w:rPr>
                          <w:sz w:val="44"/>
                          <w:szCs w:val="44"/>
                        </w:rPr>
                        <w:t>Part Time Front Desk Attendant</w:t>
                      </w:r>
                    </w:p>
                    <w:p w:rsidR="00854942" w:rsidRPr="00854942" w:rsidRDefault="00854942" w:rsidP="0036528D">
                      <w:pPr>
                        <w:pStyle w:val="bodytext"/>
                        <w:rPr>
                          <w:sz w:val="36"/>
                          <w:szCs w:val="36"/>
                        </w:rPr>
                      </w:pPr>
                    </w:p>
                    <w:p w:rsidR="00854942" w:rsidRPr="00E94B63" w:rsidRDefault="00854942" w:rsidP="0036528D">
                      <w:pPr>
                        <w:pStyle w:val="bodytext"/>
                        <w:rPr>
                          <w:sz w:val="36"/>
                          <w:szCs w:val="36"/>
                        </w:rPr>
                      </w:pPr>
                      <w:r w:rsidRPr="00E94B63">
                        <w:rPr>
                          <w:i/>
                          <w:sz w:val="36"/>
                          <w:szCs w:val="36"/>
                        </w:rPr>
                        <w:t>Location</w:t>
                      </w:r>
                      <w:r w:rsidRPr="00E94B63">
                        <w:rPr>
                          <w:sz w:val="36"/>
                          <w:szCs w:val="36"/>
                        </w:rPr>
                        <w:t xml:space="preserve">: Challenge </w:t>
                      </w:r>
                      <w:r w:rsidRPr="00E94B63">
                        <w:rPr>
                          <w:sz w:val="36"/>
                          <w:szCs w:val="36"/>
                        </w:rPr>
                        <w:t>Fitne</w:t>
                      </w:r>
                      <w:r w:rsidR="00B538BB" w:rsidRPr="00B538BB">
                        <w:rPr>
                          <w:sz w:val="36"/>
                          <w:szCs w:val="36"/>
                        </w:rPr>
                        <w:t>https://www.youtube.com/watch?v=N1pTZTHZF4E</w:t>
                      </w:r>
                      <w:bookmarkStart w:id="1" w:name="_GoBack"/>
                      <w:bookmarkEnd w:id="1"/>
                      <w:r w:rsidRPr="00E94B63">
                        <w:rPr>
                          <w:sz w:val="36"/>
                          <w:szCs w:val="36"/>
                        </w:rPr>
                        <w:t>ss</w:t>
                      </w:r>
                    </w:p>
                    <w:p w:rsidR="00854942" w:rsidRPr="00E94B63" w:rsidRDefault="00854942" w:rsidP="0036528D">
                      <w:pPr>
                        <w:pStyle w:val="bodytext"/>
                        <w:rPr>
                          <w:sz w:val="36"/>
                          <w:szCs w:val="36"/>
                        </w:rPr>
                      </w:pPr>
                      <w:r w:rsidRPr="00E94B63">
                        <w:rPr>
                          <w:i/>
                          <w:sz w:val="36"/>
                          <w:szCs w:val="36"/>
                        </w:rPr>
                        <w:t>Days/Hours</w:t>
                      </w:r>
                      <w:r w:rsidRPr="00E94B63">
                        <w:rPr>
                          <w:sz w:val="36"/>
                          <w:szCs w:val="36"/>
                        </w:rPr>
                        <w:t>: Evenings and Weekends</w:t>
                      </w:r>
                    </w:p>
                    <w:p w:rsidR="00854942" w:rsidRPr="00E94B63" w:rsidRDefault="00854942" w:rsidP="0036528D">
                      <w:pPr>
                        <w:pStyle w:val="bodytext"/>
                        <w:rPr>
                          <w:sz w:val="36"/>
                          <w:szCs w:val="36"/>
                        </w:rPr>
                      </w:pPr>
                      <w:r w:rsidRPr="00E94B63">
                        <w:rPr>
                          <w:i/>
                          <w:sz w:val="36"/>
                          <w:szCs w:val="36"/>
                        </w:rPr>
                        <w:t>Pay</w:t>
                      </w:r>
                      <w:r w:rsidRPr="00E94B63">
                        <w:rPr>
                          <w:sz w:val="36"/>
                          <w:szCs w:val="36"/>
                        </w:rPr>
                        <w:t>: Minimum Wage</w:t>
                      </w:r>
                    </w:p>
                    <w:p w:rsidR="00854942" w:rsidRPr="00E94B63" w:rsidRDefault="00854942" w:rsidP="0036528D">
                      <w:pPr>
                        <w:pStyle w:val="bodytext"/>
                        <w:rPr>
                          <w:sz w:val="36"/>
                          <w:szCs w:val="36"/>
                        </w:rPr>
                      </w:pPr>
                      <w:r w:rsidRPr="00E94B63">
                        <w:rPr>
                          <w:i/>
                          <w:sz w:val="36"/>
                          <w:szCs w:val="36"/>
                        </w:rPr>
                        <w:t>Closing Date</w:t>
                      </w:r>
                      <w:r w:rsidRPr="00E94B63">
                        <w:rPr>
                          <w:sz w:val="36"/>
                          <w:szCs w:val="36"/>
                        </w:rPr>
                        <w:t>: Open until position is filled</w:t>
                      </w:r>
                    </w:p>
                    <w:p w:rsidR="00854942" w:rsidRDefault="00854942" w:rsidP="0036528D">
                      <w:pPr>
                        <w:pStyle w:val="bodytext"/>
                      </w:pPr>
                    </w:p>
                    <w:p w:rsidR="00E94B63" w:rsidRDefault="00E94B63" w:rsidP="0036528D">
                      <w:pPr>
                        <w:pStyle w:val="bodytext"/>
                      </w:pPr>
                    </w:p>
                    <w:p w:rsidR="00854942" w:rsidRPr="00854942" w:rsidRDefault="00854942" w:rsidP="0036528D">
                      <w:pPr>
                        <w:pStyle w:val="bodytext"/>
                        <w:rPr>
                          <w:i/>
                        </w:rPr>
                      </w:pPr>
                      <w:r w:rsidRPr="00854942">
                        <w:rPr>
                          <w:i/>
                        </w:rPr>
                        <w:t>Job Summary</w:t>
                      </w:r>
                    </w:p>
                    <w:p w:rsidR="00854942" w:rsidRDefault="00854942" w:rsidP="0036528D">
                      <w:pPr>
                        <w:pStyle w:val="bodytext"/>
                      </w:pPr>
                      <w:r>
                        <w:t xml:space="preserve">Under the supervision of the </w:t>
                      </w:r>
                      <w:r w:rsidR="00E94B63">
                        <w:t xml:space="preserve">Office Coordinator and </w:t>
                      </w:r>
                      <w:r>
                        <w:t>Customer S</w:t>
                      </w:r>
                      <w:r w:rsidR="00E94B63">
                        <w:t>ervice Representative</w:t>
                      </w:r>
                      <w:r>
                        <w:t>, provide exceptional customer service while</w:t>
                      </w:r>
                      <w:r w:rsidR="00E94B63">
                        <w:t xml:space="preserve"> assisting customers,</w:t>
                      </w:r>
                      <w:r>
                        <w:t xml:space="preserve"> registering participants</w:t>
                      </w:r>
                      <w:r w:rsidR="00E94B63">
                        <w:t>, welcoming members</w:t>
                      </w:r>
                      <w:r>
                        <w:t xml:space="preserve"> and dissemination district-wide information.</w:t>
                      </w:r>
                    </w:p>
                    <w:p w:rsidR="00E94B63" w:rsidRDefault="00E94B63" w:rsidP="0036528D">
                      <w:pPr>
                        <w:pStyle w:val="bodytext"/>
                      </w:pPr>
                    </w:p>
                    <w:p w:rsidR="00E94B63" w:rsidRDefault="00E94B63" w:rsidP="0036528D">
                      <w:pPr>
                        <w:pStyle w:val="bodytext"/>
                      </w:pPr>
                    </w:p>
                    <w:p w:rsidR="00E94B63" w:rsidRPr="00E94B63" w:rsidRDefault="00E94B63" w:rsidP="0036528D">
                      <w:pPr>
                        <w:pStyle w:val="bodytext"/>
                        <w:rPr>
                          <w:i/>
                        </w:rPr>
                      </w:pPr>
                      <w:r w:rsidRPr="00E94B63">
                        <w:rPr>
                          <w:i/>
                        </w:rPr>
                        <w:t>Education, Experience and Training</w:t>
                      </w:r>
                    </w:p>
                    <w:p w:rsidR="00E94B63" w:rsidRDefault="00E94B63" w:rsidP="0036528D">
                      <w:pPr>
                        <w:pStyle w:val="bodytext"/>
                      </w:pPr>
                      <w:r>
                        <w:t>Must be at least 18 years of age</w:t>
                      </w:r>
                    </w:p>
                    <w:p w:rsidR="00E94B63" w:rsidRDefault="00E94B63" w:rsidP="0036528D">
                      <w:pPr>
                        <w:pStyle w:val="bodytext"/>
                      </w:pPr>
                      <w:r>
                        <w:t>High school diploma or equivalent</w:t>
                      </w:r>
                    </w:p>
                    <w:p w:rsidR="00E94B63" w:rsidRDefault="00E94B63" w:rsidP="0036528D">
                      <w:pPr>
                        <w:pStyle w:val="bodytext"/>
                      </w:pPr>
                      <w:r>
                        <w:t>Cash handling and customer service experience preferred</w:t>
                      </w:r>
                    </w:p>
                    <w:p w:rsidR="00E94B63" w:rsidRDefault="00E94B63" w:rsidP="0036528D">
                      <w:pPr>
                        <w:pStyle w:val="bodytext"/>
                      </w:pPr>
                      <w:r>
                        <w:t>Professional phone etiquette</w:t>
                      </w:r>
                    </w:p>
                    <w:p w:rsidR="00E94B63" w:rsidRDefault="00E94B63" w:rsidP="0036528D">
                      <w:pPr>
                        <w:pStyle w:val="bodytext"/>
                      </w:pPr>
                      <w:r>
                        <w:t>Valid State of Illinois driver’s license</w:t>
                      </w:r>
                    </w:p>
                    <w:p w:rsidR="00E94B63" w:rsidRDefault="00E94B63" w:rsidP="0036528D">
                      <w:pPr>
                        <w:pStyle w:val="bodytext"/>
                      </w:pPr>
                    </w:p>
                    <w:p w:rsidR="00E94B63" w:rsidRDefault="00E94B63" w:rsidP="0036528D">
                      <w:pPr>
                        <w:pStyle w:val="bodytext"/>
                      </w:pPr>
                    </w:p>
                    <w:p w:rsidR="00E94B63" w:rsidRPr="00E94B63" w:rsidRDefault="00E94B63" w:rsidP="0036528D">
                      <w:pPr>
                        <w:pStyle w:val="bodytext"/>
                        <w:rPr>
                          <w:i/>
                        </w:rPr>
                      </w:pPr>
                      <w:r w:rsidRPr="00E94B63">
                        <w:rPr>
                          <w:i/>
                        </w:rPr>
                        <w:t>Hours</w:t>
                      </w:r>
                    </w:p>
                    <w:p w:rsidR="00E94B63" w:rsidRDefault="00E94B63" w:rsidP="0036528D">
                      <w:pPr>
                        <w:pStyle w:val="bodytext"/>
                      </w:pPr>
                      <w:r>
                        <w:t>To be scheduled by the Office Coordinator and include evenings and weekends</w:t>
                      </w:r>
                    </w:p>
                    <w:p w:rsidR="00E94B63" w:rsidRDefault="00E94B63" w:rsidP="0036528D">
                      <w:pPr>
                        <w:pStyle w:val="bodytext"/>
                      </w:pPr>
                    </w:p>
                    <w:p w:rsidR="00E94B63" w:rsidRDefault="00E94B63" w:rsidP="0036528D">
                      <w:pPr>
                        <w:pStyle w:val="bodytext"/>
                      </w:pPr>
                    </w:p>
                    <w:p w:rsidR="00E94B63" w:rsidRPr="0036528D" w:rsidRDefault="00C37977" w:rsidP="0036528D">
                      <w:pPr>
                        <w:pStyle w:val="bodytext"/>
                      </w:pPr>
                      <w:r>
                        <w:t xml:space="preserve">Applications </w:t>
                      </w:r>
                      <w:r w:rsidR="00E94B63">
                        <w:t>can be picked up at Challenge Fitness located at 2021 South Lawrence Avenue or downloaded at www.lockportpark.org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B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C7927" wp14:editId="4DC083CA">
                <wp:simplePos x="0" y="0"/>
                <wp:positionH relativeFrom="column">
                  <wp:posOffset>211455</wp:posOffset>
                </wp:positionH>
                <wp:positionV relativeFrom="paragraph">
                  <wp:posOffset>6974840</wp:posOffset>
                </wp:positionV>
                <wp:extent cx="1473835" cy="864870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95B" w:rsidRDefault="00E94B63">
                            <w:r>
                              <w:rPr>
                                <w:noProof/>
                                <w:color w:val="auto"/>
                              </w:rPr>
                              <w:drawing>
                                <wp:inline distT="0" distB="0" distL="0" distR="0" wp14:anchorId="0BA0358E" wp14:editId="1C333313">
                                  <wp:extent cx="1378857" cy="774095"/>
                                  <wp:effectExtent l="0" t="0" r="0" b="6985"/>
                                  <wp:docPr id="11" name="Picture 11" descr="S:\Marketing\logo\Challenge Fitness\Challenge Fitne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S:\Marketing\logo\Challenge Fitness\Challenge Fitne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8804" cy="774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6.65pt;margin-top:549.2pt;width:116.05pt;height:68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" stroked="f">
                <v:textbox style="mso-fit-shape-to-text:t">
                  <w:txbxContent>
                    <w:p w:rsidR="0097395B" w:rsidRDefault="00E94B63">
                      <w:r>
                        <w:rPr>
                          <w:noProof/>
                          <w:color w:val="auto"/>
                        </w:rPr>
                        <w:drawing>
                          <wp:inline distT="0" distB="0" distL="0" distR="0" wp14:anchorId="0BA0358E" wp14:editId="1C333313">
                            <wp:extent cx="1378857" cy="774095"/>
                            <wp:effectExtent l="0" t="0" r="0" b="6985"/>
                            <wp:docPr id="11" name="Picture 11" descr="S:\Marketing\logo\Challenge Fitness\Challenge Fitne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S:\Marketing\logo\Challenge Fitness\Challenge Fitne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8804" cy="774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4B6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7DBA1" wp14:editId="16A190F9">
                <wp:simplePos x="0" y="0"/>
                <wp:positionH relativeFrom="column">
                  <wp:posOffset>-45720</wp:posOffset>
                </wp:positionH>
                <wp:positionV relativeFrom="paragraph">
                  <wp:posOffset>7947025</wp:posOffset>
                </wp:positionV>
                <wp:extent cx="2176780" cy="1348740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4BC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95B" w:rsidRPr="0097395B" w:rsidRDefault="0097395B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97395B">
                              <w:rPr>
                                <w:rFonts w:ascii="Arial" w:hAnsi="Arial" w:cs="Arial"/>
                                <w:color w:val="auto"/>
                              </w:rPr>
                              <w:t>2021 South Lawrence Avenue</w:t>
                            </w:r>
                          </w:p>
                          <w:p w:rsidR="0097395B" w:rsidRPr="0097395B" w:rsidRDefault="0097395B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97395B">
                              <w:rPr>
                                <w:rFonts w:ascii="Arial" w:hAnsi="Arial" w:cs="Arial"/>
                                <w:color w:val="auto"/>
                              </w:rPr>
                              <w:t>Lockport, Illinois 60441</w:t>
                            </w:r>
                          </w:p>
                          <w:p w:rsidR="0097395B" w:rsidRDefault="0097395B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(815) 838-1183</w:t>
                            </w:r>
                          </w:p>
                          <w:p w:rsidR="0097395B" w:rsidRPr="00854942" w:rsidRDefault="00C84E96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hyperlink r:id="rId9" w:history="1">
                              <w:r w:rsidR="0097395B" w:rsidRPr="00854942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www.lockportpark.org</w:t>
                              </w:r>
                            </w:hyperlink>
                          </w:p>
                          <w:p w:rsidR="0097395B" w:rsidRDefault="009739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7395B" w:rsidRPr="0097395B" w:rsidRDefault="009739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39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Contact Lisa </w:t>
                            </w:r>
                            <w:proofErr w:type="spellStart"/>
                            <w:r w:rsidRPr="009739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Bruni</w:t>
                            </w:r>
                            <w:proofErr w:type="spellEnd"/>
                            <w:r w:rsidRPr="009739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Office Coordinator at extension 108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at</w:t>
                            </w:r>
                          </w:p>
                          <w:p w:rsidR="0097395B" w:rsidRPr="0097395B" w:rsidRDefault="009739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39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lbruni@lockportpark.org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6pt;margin-top:625.75pt;width:171.4pt;height:10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" filled="f" fillcolor="#c4bc96" stroked="f">
                <v:textbox>
                  <w:txbxContent>
                    <w:p w:rsidR="0097395B" w:rsidRPr="0097395B" w:rsidRDefault="0097395B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97395B">
                        <w:rPr>
                          <w:rFonts w:ascii="Arial" w:hAnsi="Arial" w:cs="Arial"/>
                          <w:color w:val="auto"/>
                        </w:rPr>
                        <w:t>2021 South Lawrence Avenue</w:t>
                      </w:r>
                    </w:p>
                    <w:p w:rsidR="0097395B" w:rsidRPr="0097395B" w:rsidRDefault="0097395B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97395B">
                        <w:rPr>
                          <w:rFonts w:ascii="Arial" w:hAnsi="Arial" w:cs="Arial"/>
                          <w:color w:val="auto"/>
                        </w:rPr>
                        <w:t>Lockport, Illinois 60441</w:t>
                      </w:r>
                    </w:p>
                    <w:p w:rsidR="0097395B" w:rsidRDefault="0097395B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(815) 838-1183</w:t>
                      </w:r>
                    </w:p>
                    <w:p w:rsidR="0097395B" w:rsidRPr="00854942" w:rsidRDefault="0097395B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hyperlink r:id="rId10" w:history="1">
                        <w:r w:rsidRPr="00854942">
                          <w:rPr>
                            <w:rStyle w:val="Hyperlink"/>
                            <w:rFonts w:ascii="Arial" w:hAnsi="Arial" w:cs="Arial"/>
                          </w:rPr>
                          <w:t>www.lockportpark.org</w:t>
                        </w:r>
                      </w:hyperlink>
                    </w:p>
                    <w:p w:rsidR="0097395B" w:rsidRDefault="0097395B">
                      <w:pPr>
                        <w:rPr>
                          <w:rFonts w:ascii="Arial" w:hAnsi="Arial" w:cs="Arial"/>
                        </w:rPr>
                      </w:pPr>
                    </w:p>
                    <w:p w:rsidR="0097395B" w:rsidRPr="0097395B" w:rsidRDefault="0097395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395B">
                        <w:rPr>
                          <w:rFonts w:ascii="Arial" w:hAnsi="Arial" w:cs="Arial"/>
                          <w:sz w:val="18"/>
                          <w:szCs w:val="18"/>
                        </w:rPr>
                        <w:t>Contact Lisa Bruni, Office Coordinator at extension 108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at</w:t>
                      </w:r>
                    </w:p>
                    <w:p w:rsidR="0097395B" w:rsidRPr="0097395B" w:rsidRDefault="0097395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395B">
                        <w:rPr>
                          <w:rFonts w:ascii="Arial" w:hAnsi="Arial" w:cs="Arial"/>
                          <w:sz w:val="18"/>
                          <w:szCs w:val="18"/>
                        </w:rPr>
                        <w:t>lbruni@lockportpark.org</w:t>
                      </w:r>
                    </w:p>
                  </w:txbxContent>
                </v:textbox>
              </v:shape>
            </w:pict>
          </mc:Fallback>
        </mc:AlternateContent>
      </w:r>
      <w:r w:rsidR="00E94B63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24D3EAC4" wp14:editId="70E23711">
                <wp:simplePos x="0" y="0"/>
                <wp:positionH relativeFrom="page">
                  <wp:posOffset>511810</wp:posOffset>
                </wp:positionH>
                <wp:positionV relativeFrom="page">
                  <wp:posOffset>1975485</wp:posOffset>
                </wp:positionV>
                <wp:extent cx="2057400" cy="7914005"/>
                <wp:effectExtent l="0" t="3810" r="2540" b="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7914005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0.3pt;margin-top:155.55pt;width:162pt;height:623.1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" fillcolor="#c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B63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8070215</wp:posOffset>
                </wp:positionV>
                <wp:extent cx="1874520" cy="203835"/>
                <wp:effectExtent l="3175" t="2540" r="0" b="317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7452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395B" w:rsidRPr="0036528D" w:rsidRDefault="0097395B" w:rsidP="0097395B">
                            <w:pPr>
                              <w:pStyle w:val="Address1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margin-left:47.5pt;margin-top:635.45pt;width:147.6pt;height:16.0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97395B" w:rsidRPr="0036528D" w:rsidRDefault="0097395B" w:rsidP="0097395B">
                      <w:pPr>
                        <w:pStyle w:val="Address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B63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603250</wp:posOffset>
                </wp:positionH>
                <wp:positionV relativeFrom="page">
                  <wp:posOffset>2229485</wp:posOffset>
                </wp:positionV>
                <wp:extent cx="1874520" cy="1299210"/>
                <wp:effectExtent l="3175" t="635" r="0" b="317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7452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4942" w:rsidRDefault="00854942" w:rsidP="0097395B">
                            <w:pPr>
                              <w:pStyle w:val="tagline"/>
                              <w:jc w:val="center"/>
                              <w:rPr>
                                <w:i w:val="0"/>
                              </w:rPr>
                            </w:pPr>
                            <w:r w:rsidRPr="00854942">
                              <w:rPr>
                                <w:i w:val="0"/>
                              </w:rPr>
                              <w:t>Mission Statement</w:t>
                            </w:r>
                          </w:p>
                          <w:p w:rsidR="00854942" w:rsidRPr="00854942" w:rsidRDefault="00854942" w:rsidP="0097395B">
                            <w:pPr>
                              <w:pStyle w:val="tagline"/>
                              <w:jc w:val="center"/>
                              <w:rPr>
                                <w:i w:val="0"/>
                              </w:rPr>
                            </w:pPr>
                          </w:p>
                          <w:p w:rsidR="001669AB" w:rsidRPr="008A0FB1" w:rsidRDefault="0097395B" w:rsidP="0097395B">
                            <w:pPr>
                              <w:pStyle w:val="tagline"/>
                              <w:jc w:val="center"/>
                            </w:pPr>
                            <w:r>
                              <w:t>To enrich quality of life of our community by providing leisure opportunities for people to learn, play and grow.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47.5pt;margin-top:175.55pt;width:147.6pt;height:102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854942" w:rsidRDefault="00854942" w:rsidP="0097395B">
                      <w:pPr>
                        <w:pStyle w:val="tagline"/>
                        <w:jc w:val="center"/>
                        <w:rPr>
                          <w:i w:val="0"/>
                        </w:rPr>
                      </w:pPr>
                      <w:r w:rsidRPr="00854942">
                        <w:rPr>
                          <w:i w:val="0"/>
                        </w:rPr>
                        <w:t>Mission Statement</w:t>
                      </w:r>
                    </w:p>
                    <w:p w:rsidR="00854942" w:rsidRPr="00854942" w:rsidRDefault="00854942" w:rsidP="0097395B">
                      <w:pPr>
                        <w:pStyle w:val="tagline"/>
                        <w:jc w:val="center"/>
                        <w:rPr>
                          <w:i w:val="0"/>
                        </w:rPr>
                      </w:pPr>
                    </w:p>
                    <w:p w:rsidR="001669AB" w:rsidRPr="008A0FB1" w:rsidRDefault="0097395B" w:rsidP="0097395B">
                      <w:pPr>
                        <w:pStyle w:val="tagline"/>
                        <w:jc w:val="center"/>
                      </w:pPr>
                      <w:r>
                        <w:t>To enrich quality of life of our community by providing leisure opportunities for people to learn, play and grow.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B63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8702675</wp:posOffset>
                </wp:positionV>
                <wp:extent cx="1371600" cy="685800"/>
                <wp:effectExtent l="3175" t="0" r="0" b="3175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72pt;margin-top:685.25pt;width:108pt;height:54pt;z-index:25165516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3E6F76" w:rsidRPr="0036528D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5B" w:rsidRDefault="0097395B" w:rsidP="0097395B">
      <w:r>
        <w:separator/>
      </w:r>
    </w:p>
  </w:endnote>
  <w:endnote w:type="continuationSeparator" w:id="0">
    <w:p w:rsidR="0097395B" w:rsidRDefault="0097395B" w:rsidP="0097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5B" w:rsidRDefault="0097395B" w:rsidP="0097395B">
      <w:r>
        <w:separator/>
      </w:r>
    </w:p>
  </w:footnote>
  <w:footnote w:type="continuationSeparator" w:id="0">
    <w:p w:rsidR="0097395B" w:rsidRDefault="0097395B" w:rsidP="0097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5B"/>
    <w:rsid w:val="000020FD"/>
    <w:rsid w:val="001669AB"/>
    <w:rsid w:val="001E11B2"/>
    <w:rsid w:val="00232477"/>
    <w:rsid w:val="00273E8C"/>
    <w:rsid w:val="0036528D"/>
    <w:rsid w:val="003E6F76"/>
    <w:rsid w:val="00464871"/>
    <w:rsid w:val="004743F2"/>
    <w:rsid w:val="004B6556"/>
    <w:rsid w:val="00506068"/>
    <w:rsid w:val="005063B3"/>
    <w:rsid w:val="005529CB"/>
    <w:rsid w:val="005A688B"/>
    <w:rsid w:val="00604703"/>
    <w:rsid w:val="00616FB9"/>
    <w:rsid w:val="006A5E66"/>
    <w:rsid w:val="00854942"/>
    <w:rsid w:val="008A0FB1"/>
    <w:rsid w:val="0097395B"/>
    <w:rsid w:val="00AB7823"/>
    <w:rsid w:val="00B10326"/>
    <w:rsid w:val="00B538BB"/>
    <w:rsid w:val="00C05E35"/>
    <w:rsid w:val="00C37977"/>
    <w:rsid w:val="00C84E96"/>
    <w:rsid w:val="00E67AEF"/>
    <w:rsid w:val="00E94B63"/>
    <w:rsid w:val="00EB57A3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  <o:colormru v:ext="edit" colors="#a7a759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AB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8A0FB1"/>
    <w:pPr>
      <w:outlineLvl w:val="0"/>
    </w:pPr>
    <w:rPr>
      <w:rFonts w:ascii="Garamond" w:hAnsi="Garamond"/>
      <w:color w:val="FFFFFF"/>
      <w:sz w:val="72"/>
      <w:szCs w:val="72"/>
      <w:lang w:val="en"/>
    </w:rPr>
  </w:style>
  <w:style w:type="paragraph" w:styleId="Heading2">
    <w:name w:val="heading 2"/>
    <w:basedOn w:val="Normal"/>
    <w:next w:val="Normal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rsid w:val="008A0FB1"/>
    <w:rPr>
      <w:rFonts w:ascii="Arial" w:hAnsi="Arial"/>
      <w:bCs/>
      <w:spacing w:val="20"/>
      <w:kern w:val="28"/>
      <w:sz w:val="18"/>
      <w:szCs w:val="18"/>
      <w:lang w:val="en"/>
    </w:rPr>
  </w:style>
  <w:style w:type="paragraph" w:customStyle="1" w:styleId="Address2">
    <w:name w:val="Address 2"/>
    <w:link w:val="Address2Char"/>
    <w:rsid w:val="008A0FB1"/>
    <w:rPr>
      <w:rFonts w:ascii="Arial" w:hAnsi="Arial"/>
      <w:b/>
      <w:bCs/>
      <w:spacing w:val="20"/>
      <w:kern w:val="28"/>
      <w:sz w:val="18"/>
      <w:szCs w:val="18"/>
      <w:lang w:val="en"/>
    </w:rPr>
  </w:style>
  <w:style w:type="character" w:customStyle="1" w:styleId="Address2Char">
    <w:name w:val="Address 2 Char"/>
    <w:link w:val="Address2"/>
    <w:rsid w:val="008A0FB1"/>
    <w:rPr>
      <w:rFonts w:ascii="Arial" w:hAnsi="Arial"/>
      <w:b/>
      <w:bCs/>
      <w:spacing w:val="20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rsid w:val="0036528D"/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739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395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9739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395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395B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uiPriority w:val="99"/>
    <w:unhideWhenUsed/>
    <w:rsid w:val="00973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AB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8A0FB1"/>
    <w:pPr>
      <w:outlineLvl w:val="0"/>
    </w:pPr>
    <w:rPr>
      <w:rFonts w:ascii="Garamond" w:hAnsi="Garamond"/>
      <w:color w:val="FFFFFF"/>
      <w:sz w:val="72"/>
      <w:szCs w:val="72"/>
      <w:lang w:val="en"/>
    </w:rPr>
  </w:style>
  <w:style w:type="paragraph" w:styleId="Heading2">
    <w:name w:val="heading 2"/>
    <w:basedOn w:val="Normal"/>
    <w:next w:val="Normal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rsid w:val="008A0FB1"/>
    <w:rPr>
      <w:rFonts w:ascii="Arial" w:hAnsi="Arial"/>
      <w:bCs/>
      <w:spacing w:val="20"/>
      <w:kern w:val="28"/>
      <w:sz w:val="18"/>
      <w:szCs w:val="18"/>
      <w:lang w:val="en"/>
    </w:rPr>
  </w:style>
  <w:style w:type="paragraph" w:customStyle="1" w:styleId="Address2">
    <w:name w:val="Address 2"/>
    <w:link w:val="Address2Char"/>
    <w:rsid w:val="008A0FB1"/>
    <w:rPr>
      <w:rFonts w:ascii="Arial" w:hAnsi="Arial"/>
      <w:b/>
      <w:bCs/>
      <w:spacing w:val="20"/>
      <w:kern w:val="28"/>
      <w:sz w:val="18"/>
      <w:szCs w:val="18"/>
      <w:lang w:val="en"/>
    </w:rPr>
  </w:style>
  <w:style w:type="character" w:customStyle="1" w:styleId="Address2Char">
    <w:name w:val="Address 2 Char"/>
    <w:link w:val="Address2"/>
    <w:rsid w:val="008A0FB1"/>
    <w:rPr>
      <w:rFonts w:ascii="Arial" w:hAnsi="Arial"/>
      <w:b/>
      <w:bCs/>
      <w:spacing w:val="20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rsid w:val="0036528D"/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739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395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9739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395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395B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uiPriority w:val="99"/>
    <w:unhideWhenUsed/>
    <w:rsid w:val="00973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ockportpar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ckportpark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uni\AppData\Roaming\Microsoft\Templates\Flye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Flyer(2).dot</Template>
  <TotalTime>1</TotalTime>
  <Pages>1</Pages>
  <Words>0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Bruni</dc:creator>
  <cp:lastModifiedBy>usf</cp:lastModifiedBy>
  <cp:revision>2</cp:revision>
  <cp:lastPrinted>2015-11-02T22:44:00Z</cp:lastPrinted>
  <dcterms:created xsi:type="dcterms:W3CDTF">2015-11-04T22:05:00Z</dcterms:created>
  <dcterms:modified xsi:type="dcterms:W3CDTF">2015-11-04T22:05:00Z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TC060873641033</vt:lpwstr>
  </property>
</Properties>
</file>