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EF" w:rsidRDefault="00B260DC">
      <w:r w:rsidRPr="00CE628E">
        <w:rPr>
          <w:b/>
        </w:rPr>
        <w:t xml:space="preserve">Job </w:t>
      </w:r>
      <w:r w:rsidR="00A74848" w:rsidRPr="00CE628E">
        <w:rPr>
          <w:b/>
        </w:rPr>
        <w:t>Announcement:</w:t>
      </w:r>
      <w:r w:rsidR="00A74848">
        <w:t xml:space="preserve"> Therapeutic Recreation Internships and Fieldworks</w:t>
      </w:r>
      <w:r w:rsidR="00CE628E">
        <w:t xml:space="preserve"> (</w:t>
      </w:r>
      <w:proofErr w:type="gramStart"/>
      <w:r w:rsidR="00CE628E">
        <w:t>Summer</w:t>
      </w:r>
      <w:proofErr w:type="gramEnd"/>
      <w:r w:rsidR="00CE628E">
        <w:t>, Fall, Spring)</w:t>
      </w:r>
    </w:p>
    <w:p w:rsidR="00A74848" w:rsidRDefault="00A74848">
      <w:r w:rsidRPr="00CE628E">
        <w:rPr>
          <w:b/>
        </w:rPr>
        <w:t>Agency</w:t>
      </w:r>
      <w:r>
        <w:t>: Metro</w:t>
      </w:r>
      <w:r w:rsidR="009971D4">
        <w:t xml:space="preserve"> P</w:t>
      </w:r>
      <w:r>
        <w:t>rep and Laureate Day School</w:t>
      </w:r>
    </w:p>
    <w:p w:rsidR="00A74848" w:rsidRDefault="00A74848">
      <w:r w:rsidRPr="00CE628E">
        <w:rPr>
          <w:b/>
        </w:rPr>
        <w:t>Location</w:t>
      </w:r>
      <w:r>
        <w:t>: Arlington Heights, IL</w:t>
      </w:r>
    </w:p>
    <w:p w:rsidR="00CE628E" w:rsidRPr="00CE628E" w:rsidRDefault="00CE628E">
      <w:pPr>
        <w:rPr>
          <w:b/>
        </w:rPr>
      </w:pPr>
      <w:r>
        <w:rPr>
          <w:b/>
        </w:rPr>
        <w:t xml:space="preserve">Agency </w:t>
      </w:r>
      <w:r w:rsidR="00C25B0E" w:rsidRPr="00C25B0E">
        <w:rPr>
          <w:b/>
        </w:rPr>
        <w:t>Description:</w:t>
      </w:r>
    </w:p>
    <w:p w:rsidR="009971D4" w:rsidRDefault="009971D4" w:rsidP="00CE628E">
      <w:r>
        <w:t xml:space="preserve">Metro Prep and Laureate Day School </w:t>
      </w:r>
      <w:r>
        <w:t xml:space="preserve">is seeking energetic, creative, and team oriented student interns and fieldwork students to join the Extended Day Program team. </w:t>
      </w:r>
      <w:r>
        <w:t>The school is a year round program running Monday through Friday.</w:t>
      </w:r>
    </w:p>
    <w:p w:rsidR="00CE628E" w:rsidRDefault="00CE628E" w:rsidP="00CE628E">
      <w:r>
        <w:t>Metro</w:t>
      </w:r>
      <w:r w:rsidR="009971D4">
        <w:t xml:space="preserve"> P</w:t>
      </w:r>
      <w:r>
        <w:t xml:space="preserve">rep </w:t>
      </w:r>
      <w:r w:rsidR="009971D4">
        <w:t>School</w:t>
      </w:r>
      <w:r>
        <w:t xml:space="preserve"> offers a multidisciplinary approach to educational and therapeutic learning opportunities for students with a diagnosis of SED, SLD, OHI, and autism ages 5-22.</w:t>
      </w:r>
    </w:p>
    <w:p w:rsidR="00CE628E" w:rsidRDefault="00CE628E" w:rsidP="00CE628E">
      <w:r w:rsidRPr="00B260DC">
        <w:t>Laureate offers comprehensive mental health treatment along with individualized education planning to students K-8 (ages 5-15) with a primary diagnosis of autism(AUT/ASD); students categorized as ED/LD/OHI who are experiencing symptoms of depression, anxiety, OCD, school refusal, and/or ADHD are typically very successful in the program as well.</w:t>
      </w:r>
    </w:p>
    <w:p w:rsidR="009971D4" w:rsidRDefault="009971D4" w:rsidP="00CE628E">
      <w:r>
        <w:t>For more information regarding the agency visit www.metroprep.org</w:t>
      </w:r>
    </w:p>
    <w:p w:rsidR="00A74848" w:rsidRPr="00C25B0E" w:rsidRDefault="00A74848">
      <w:pPr>
        <w:rPr>
          <w:b/>
        </w:rPr>
      </w:pPr>
      <w:r w:rsidRPr="00C25B0E">
        <w:rPr>
          <w:b/>
        </w:rPr>
        <w:t xml:space="preserve">Qualifications: </w:t>
      </w:r>
    </w:p>
    <w:p w:rsidR="00C25B0E" w:rsidRDefault="00A74848" w:rsidP="00C25B0E">
      <w:r>
        <w:t>Candidate m</w:t>
      </w:r>
      <w:r w:rsidRPr="00A74848">
        <w:t>ust be a current student of an accredited university, pursuing a bachelor’s or master’s degree in Recreation, Leisure Studies or a related field, looking to complete an internship. Student must provide own housing and transportation</w:t>
      </w:r>
      <w:r w:rsidR="00C25B0E">
        <w:t>.</w:t>
      </w:r>
      <w:r w:rsidR="00C25B0E" w:rsidRPr="00C25B0E">
        <w:t xml:space="preserve"> </w:t>
      </w:r>
      <w:r w:rsidR="00C25B0E">
        <w:t xml:space="preserve">Ideal candidate will show initiative, creativity, and the desire to learn. </w:t>
      </w:r>
      <w:r w:rsidR="00C25B0E">
        <w:t xml:space="preserve"> Candidate should be comfortable working with diverse populations. </w:t>
      </w:r>
    </w:p>
    <w:p w:rsidR="00C25B0E" w:rsidRPr="00C25B0E" w:rsidRDefault="00C25B0E">
      <w:pPr>
        <w:rPr>
          <w:b/>
        </w:rPr>
      </w:pPr>
      <w:r w:rsidRPr="00C25B0E">
        <w:rPr>
          <w:b/>
        </w:rPr>
        <w:t>Duties:</w:t>
      </w:r>
    </w:p>
    <w:p w:rsidR="00C25B0E" w:rsidRDefault="00C25B0E">
      <w:r>
        <w:t xml:space="preserve">In this internship/fieldwork, students will work with the recreational therapist in planning and implementing activities for the extended day program. The student will gain experience in behavioral management, completing and creating evaluations, program planning, budgeting, </w:t>
      </w:r>
      <w:r w:rsidR="00CE628E">
        <w:t xml:space="preserve">and </w:t>
      </w:r>
      <w:r>
        <w:t>IEP documentation</w:t>
      </w:r>
      <w:r w:rsidR="00CE628E">
        <w:t xml:space="preserve">. </w:t>
      </w:r>
      <w:r w:rsidR="00CE628E">
        <w:t xml:space="preserve">The populations that the intern/fieldwork student will be working with are individuals 5-22 who have a diagnosis of </w:t>
      </w:r>
      <w:r w:rsidR="00CE628E" w:rsidRPr="00B260DC">
        <w:t>ED/LD/OHI</w:t>
      </w:r>
      <w:r w:rsidR="00CE628E">
        <w:t xml:space="preserve"> and autism</w:t>
      </w:r>
      <w:r w:rsidR="00CE628E">
        <w:t xml:space="preserve">. The position will be serving as a part of the </w:t>
      </w:r>
      <w:r w:rsidR="00C1100E">
        <w:t>E</w:t>
      </w:r>
      <w:r w:rsidR="00CE628E">
        <w:t xml:space="preserve">xtended </w:t>
      </w:r>
      <w:r w:rsidR="00C1100E">
        <w:t>D</w:t>
      </w:r>
      <w:r w:rsidR="00CE628E">
        <w:t xml:space="preserve">ay </w:t>
      </w:r>
      <w:r w:rsidR="00C1100E">
        <w:t>P</w:t>
      </w:r>
      <w:r w:rsidR="00CE628E">
        <w:t>rogram offered at Metro</w:t>
      </w:r>
      <w:r w:rsidR="009971D4">
        <w:t xml:space="preserve"> P</w:t>
      </w:r>
      <w:r w:rsidR="00CE628E">
        <w:t>rep and Laureate Day School. Typical hours for an intern will be 11:00</w:t>
      </w:r>
      <w:r w:rsidR="009971D4">
        <w:t>am</w:t>
      </w:r>
      <w:r w:rsidR="00CE628E">
        <w:t>-6:3</w:t>
      </w:r>
      <w:r w:rsidR="009971D4">
        <w:t>pm</w:t>
      </w:r>
      <w:r w:rsidR="00CE628E">
        <w:t xml:space="preserve"> Monday through Friday, no weekends or holiday. </w:t>
      </w:r>
      <w:r w:rsidR="009971D4">
        <w:t xml:space="preserve">Fieldwork student hours will typically be 2:30pm-6:30pm </w:t>
      </w:r>
      <w:bookmarkStart w:id="0" w:name="_GoBack"/>
      <w:bookmarkEnd w:id="0"/>
      <w:r w:rsidR="009971D4">
        <w:t xml:space="preserve">during the week.  This is a non-paid internship. </w:t>
      </w:r>
    </w:p>
    <w:p w:rsidR="003A332D" w:rsidRDefault="00CE628E" w:rsidP="003A332D">
      <w:r w:rsidRPr="00CE628E">
        <w:rPr>
          <w:b/>
        </w:rPr>
        <w:t>Applications</w:t>
      </w:r>
      <w:r>
        <w:t xml:space="preserve">: </w:t>
      </w:r>
    </w:p>
    <w:p w:rsidR="00CE628E" w:rsidRDefault="00CE628E" w:rsidP="003A332D">
      <w:pPr>
        <w:spacing w:after="0"/>
      </w:pPr>
      <w:r>
        <w:t>To apply please email or fax your cover letter and resume to Kat Hamilton</w:t>
      </w:r>
      <w:r w:rsidR="003A332D" w:rsidRPr="003A332D">
        <w:t xml:space="preserve"> C.T.R.S, M.S. Ed</w:t>
      </w:r>
      <w:r>
        <w:t xml:space="preserve">. </w:t>
      </w:r>
    </w:p>
    <w:p w:rsidR="00CE628E" w:rsidRDefault="00CE628E" w:rsidP="003A332D">
      <w:pPr>
        <w:spacing w:after="0"/>
      </w:pPr>
      <w:r>
        <w:t>Email: khamilton@metroprep.org</w:t>
      </w:r>
    </w:p>
    <w:p w:rsidR="00C25B0E" w:rsidRDefault="00CE628E" w:rsidP="003A332D">
      <w:pPr>
        <w:spacing w:after="0"/>
      </w:pPr>
      <w:r>
        <w:t xml:space="preserve">Fax: </w:t>
      </w:r>
      <w:r w:rsidR="009971D4">
        <w:rPr>
          <w:rFonts w:ascii="Arial" w:hAnsi="Arial" w:cs="Arial"/>
          <w:color w:val="000099"/>
          <w:shd w:val="clear" w:color="auto" w:fill="FFFFFF"/>
        </w:rPr>
        <w:t> </w:t>
      </w:r>
      <w:r w:rsidR="009971D4">
        <w:t>(847)956-9075</w:t>
      </w:r>
    </w:p>
    <w:p w:rsidR="00CE628E" w:rsidRDefault="00CE628E" w:rsidP="009971D4">
      <w:pPr>
        <w:spacing w:after="0"/>
      </w:pPr>
      <w:r>
        <w:t>Phone: 847-956-7921</w:t>
      </w:r>
      <w:r w:rsidR="009971D4">
        <w:t xml:space="preserve"> ext. 4109</w:t>
      </w:r>
    </w:p>
    <w:sectPr w:rsidR="00CE62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2D" w:rsidRDefault="003A332D" w:rsidP="003A332D">
      <w:pPr>
        <w:spacing w:after="0" w:line="240" w:lineRule="auto"/>
      </w:pPr>
      <w:r>
        <w:separator/>
      </w:r>
    </w:p>
  </w:endnote>
  <w:endnote w:type="continuationSeparator" w:id="0">
    <w:p w:rsidR="003A332D" w:rsidRDefault="003A332D" w:rsidP="003A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2D" w:rsidRDefault="003A332D" w:rsidP="003A332D">
    <w:pPr>
      <w:pStyle w:val="Footer"/>
      <w:jc w:val="right"/>
    </w:pPr>
    <w:r>
      <w:t>Revised 3.18.15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2D" w:rsidRDefault="003A332D" w:rsidP="003A332D">
      <w:pPr>
        <w:spacing w:after="0" w:line="240" w:lineRule="auto"/>
      </w:pPr>
      <w:r>
        <w:separator/>
      </w:r>
    </w:p>
  </w:footnote>
  <w:footnote w:type="continuationSeparator" w:id="0">
    <w:p w:rsidR="003A332D" w:rsidRDefault="003A332D" w:rsidP="003A3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DC"/>
    <w:rsid w:val="00313FEF"/>
    <w:rsid w:val="003A332D"/>
    <w:rsid w:val="009971D4"/>
    <w:rsid w:val="00A74848"/>
    <w:rsid w:val="00B260DC"/>
    <w:rsid w:val="00C1100E"/>
    <w:rsid w:val="00C25B0E"/>
    <w:rsid w:val="00CE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32D"/>
  </w:style>
  <w:style w:type="paragraph" w:styleId="Footer">
    <w:name w:val="footer"/>
    <w:basedOn w:val="Normal"/>
    <w:link w:val="FooterChar"/>
    <w:uiPriority w:val="99"/>
    <w:unhideWhenUsed/>
    <w:rsid w:val="003A3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32D"/>
  </w:style>
  <w:style w:type="paragraph" w:styleId="Footer">
    <w:name w:val="footer"/>
    <w:basedOn w:val="Normal"/>
    <w:link w:val="FooterChar"/>
    <w:uiPriority w:val="99"/>
    <w:unhideWhenUsed/>
    <w:rsid w:val="003A3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28CD-50F5-48D6-B6C4-D66D2FA7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E08EA449</Template>
  <TotalTime>52</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FGC</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Hamilton</dc:creator>
  <cp:lastModifiedBy>Kaitlyn Hamilton</cp:lastModifiedBy>
  <cp:revision>3</cp:revision>
  <dcterms:created xsi:type="dcterms:W3CDTF">2015-03-18T18:27:00Z</dcterms:created>
  <dcterms:modified xsi:type="dcterms:W3CDTF">2015-03-18T19:19:00Z</dcterms:modified>
</cp:coreProperties>
</file>